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2390C" w:rsidRPr="00016F7D" w:rsidRDefault="00036EC8" w:rsidP="00C74B3B">
      <w:pPr>
        <w:rPr>
          <w:rFonts w:ascii="Futura Lt" w:hAnsi="Futura Lt"/>
          <w:sz w:val="20"/>
          <w:szCs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5168900</wp:posOffset>
                </wp:positionH>
                <wp:positionV relativeFrom="paragraph">
                  <wp:posOffset>2372360</wp:posOffset>
                </wp:positionV>
                <wp:extent cx="4918075" cy="3321050"/>
                <wp:effectExtent l="6350" t="10160" r="9525" b="12065"/>
                <wp:wrapNone/>
                <wp:docPr id="4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8075" cy="3321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407pt;margin-top:186.8pt;width:387.25pt;height:261.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" filled="f" strokecolor="#d8d8d8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2372360</wp:posOffset>
                </wp:positionV>
                <wp:extent cx="4876165" cy="3321050"/>
                <wp:effectExtent l="13335" t="10160" r="6350" b="12065"/>
                <wp:wrapNone/>
                <wp:docPr id="4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6165" cy="3321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.05pt;margin-top:186.8pt;width:383.95pt;height:261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" filled="f" strokecolor="#d8d8d8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4013835</wp:posOffset>
                </wp:positionH>
                <wp:positionV relativeFrom="paragraph">
                  <wp:posOffset>485775</wp:posOffset>
                </wp:positionV>
                <wp:extent cx="6005195" cy="1375410"/>
                <wp:effectExtent l="13335" t="9525" r="10795" b="5715"/>
                <wp:wrapNone/>
                <wp:docPr id="4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5195" cy="13754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316.05pt;margin-top:38.25pt;width:472.85pt;height:108.3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" filled="f" strokecolor="#d8d8d8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485775</wp:posOffset>
                </wp:positionV>
                <wp:extent cx="3740150" cy="1375410"/>
                <wp:effectExtent l="13335" t="9525" r="8890" b="5715"/>
                <wp:wrapNone/>
                <wp:docPr id="4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40150" cy="13754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1.05pt;margin-top:38.25pt;width:294.5pt;height:108.3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" filled="f" strokecolor="#d8d8d8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6355080</wp:posOffset>
                </wp:positionH>
                <wp:positionV relativeFrom="paragraph">
                  <wp:posOffset>3418205</wp:posOffset>
                </wp:positionV>
                <wp:extent cx="3663950" cy="222250"/>
                <wp:effectExtent l="11430" t="8255" r="10795" b="7620"/>
                <wp:wrapNone/>
                <wp:docPr id="3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3950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500.4pt;margin-top:269.15pt;width:288.5pt;height:17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" strokecolor="#d8d8d8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6355080</wp:posOffset>
                </wp:positionH>
                <wp:positionV relativeFrom="paragraph">
                  <wp:posOffset>3723005</wp:posOffset>
                </wp:positionV>
                <wp:extent cx="3663950" cy="222250"/>
                <wp:effectExtent l="11430" t="8255" r="10795" b="7620"/>
                <wp:wrapNone/>
                <wp:docPr id="3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3950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500.4pt;margin-top:293.15pt;width:288.5pt;height:17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" strokecolor="#d8d8d8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6356985</wp:posOffset>
                </wp:positionH>
                <wp:positionV relativeFrom="paragraph">
                  <wp:posOffset>4062730</wp:posOffset>
                </wp:positionV>
                <wp:extent cx="3663950" cy="222250"/>
                <wp:effectExtent l="13335" t="5080" r="8890" b="10795"/>
                <wp:wrapNone/>
                <wp:docPr id="3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3950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500.55pt;margin-top:319.9pt;width:288.5pt;height:17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" strokecolor="#d8d8d8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6352540</wp:posOffset>
                </wp:positionH>
                <wp:positionV relativeFrom="paragraph">
                  <wp:posOffset>2790190</wp:posOffset>
                </wp:positionV>
                <wp:extent cx="3663950" cy="222250"/>
                <wp:effectExtent l="8890" t="8890" r="13335" b="6985"/>
                <wp:wrapNone/>
                <wp:docPr id="3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3950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500.2pt;margin-top:219.7pt;width:288.5pt;height:17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" strokecolor="#d8d8d8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6356985</wp:posOffset>
                </wp:positionH>
                <wp:positionV relativeFrom="paragraph">
                  <wp:posOffset>3108325</wp:posOffset>
                </wp:positionV>
                <wp:extent cx="3663950" cy="222250"/>
                <wp:effectExtent l="13335" t="12700" r="8890" b="12700"/>
                <wp:wrapNone/>
                <wp:docPr id="3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3950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500.55pt;margin-top:244.75pt;width:288.5pt;height:17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" strokecolor="#d8d8d8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2420620</wp:posOffset>
                </wp:positionH>
                <wp:positionV relativeFrom="paragraph">
                  <wp:posOffset>4532630</wp:posOffset>
                </wp:positionV>
                <wp:extent cx="2387600" cy="1073150"/>
                <wp:effectExtent l="10795" t="8255" r="11430" b="13970"/>
                <wp:wrapNone/>
                <wp:docPr id="3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0" cy="107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190.6pt;margin-top:356.9pt;width:188pt;height:84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" strokecolor="#d8d8d8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2424430</wp:posOffset>
                </wp:positionH>
                <wp:positionV relativeFrom="paragraph">
                  <wp:posOffset>4062730</wp:posOffset>
                </wp:positionV>
                <wp:extent cx="2387600" cy="397510"/>
                <wp:effectExtent l="5080" t="5080" r="7620" b="6985"/>
                <wp:wrapNone/>
                <wp:docPr id="3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0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190.9pt;margin-top:319.9pt;width:188pt;height:31.3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" strokecolor="#d8d8d8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2420620</wp:posOffset>
                </wp:positionH>
                <wp:positionV relativeFrom="paragraph">
                  <wp:posOffset>3580130</wp:posOffset>
                </wp:positionV>
                <wp:extent cx="2387600" cy="397510"/>
                <wp:effectExtent l="10795" t="8255" r="11430" b="13335"/>
                <wp:wrapNone/>
                <wp:docPr id="3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0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190.6pt;margin-top:281.9pt;width:188pt;height:31.3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" strokecolor="#d8d8d8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2413635</wp:posOffset>
                </wp:positionH>
                <wp:positionV relativeFrom="paragraph">
                  <wp:posOffset>3093720</wp:posOffset>
                </wp:positionV>
                <wp:extent cx="2387600" cy="397510"/>
                <wp:effectExtent l="13335" t="7620" r="8890" b="13970"/>
                <wp:wrapNone/>
                <wp:docPr id="3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0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190.05pt;margin-top:243.6pt;width:188pt;height:31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" strokecolor="#d8d8d8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5168900</wp:posOffset>
                </wp:positionH>
                <wp:positionV relativeFrom="paragraph">
                  <wp:posOffset>2425700</wp:posOffset>
                </wp:positionV>
                <wp:extent cx="4918075" cy="3263900"/>
                <wp:effectExtent l="0" t="0" r="0" b="0"/>
                <wp:wrapNone/>
                <wp:docPr id="3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8075" cy="326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D8D8D8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390C" w:rsidRPr="00C74B3B" w:rsidRDefault="0072390C" w:rsidP="00016F7D">
                            <w:pPr>
                              <w:rPr>
                                <w:rFonts w:ascii="Futura Lt" w:hAnsi="Futura Lt"/>
                                <w:b/>
                                <w:sz w:val="20"/>
                                <w:szCs w:val="20"/>
                              </w:rPr>
                            </w:pPr>
                            <w:r w:rsidRPr="00C74B3B">
                              <w:rPr>
                                <w:rFonts w:ascii="Futura Lt" w:hAnsi="Futura Lt"/>
                                <w:b/>
                                <w:sz w:val="20"/>
                                <w:szCs w:val="20"/>
                              </w:rPr>
                              <w:t>Date &amp; Time taken:</w:t>
                            </w:r>
                          </w:p>
                          <w:p w:rsidR="0072390C" w:rsidRPr="00016F7D" w:rsidRDefault="0072390C" w:rsidP="00016F7D">
                            <w:pPr>
                              <w:rPr>
                                <w:rFonts w:ascii="Futura Lt" w:hAnsi="Futura L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Futura Lt" w:hAnsi="Futura Lt"/>
                                <w:sz w:val="20"/>
                                <w:szCs w:val="20"/>
                              </w:rPr>
                              <w:t>Sample 1</w:t>
                            </w:r>
                            <w:r w:rsidRPr="00016F7D">
                              <w:rPr>
                                <w:rFonts w:ascii="Futura Lt" w:hAnsi="Futura Lt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72390C" w:rsidRPr="00016F7D" w:rsidRDefault="0072390C" w:rsidP="00016F7D">
                            <w:pPr>
                              <w:rPr>
                                <w:rFonts w:ascii="Futura Lt" w:hAnsi="Futura L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Futura Lt" w:hAnsi="Futura Lt"/>
                                <w:sz w:val="20"/>
                                <w:szCs w:val="20"/>
                              </w:rPr>
                              <w:t>Sample 2</w:t>
                            </w:r>
                            <w:r w:rsidRPr="00016F7D">
                              <w:rPr>
                                <w:rFonts w:ascii="Futura Lt" w:hAnsi="Futura Lt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72390C" w:rsidRPr="00016F7D" w:rsidRDefault="0072390C" w:rsidP="00016F7D">
                            <w:pPr>
                              <w:rPr>
                                <w:rFonts w:ascii="Futura Lt" w:hAnsi="Futura L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Futura Lt" w:hAnsi="Futura Lt"/>
                                <w:sz w:val="20"/>
                                <w:szCs w:val="20"/>
                              </w:rPr>
                              <w:t>Sample 3</w:t>
                            </w:r>
                            <w:r w:rsidRPr="00016F7D">
                              <w:rPr>
                                <w:rFonts w:ascii="Futura Lt" w:hAnsi="Futura Lt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72390C" w:rsidRDefault="0072390C" w:rsidP="00016F7D">
                            <w:pPr>
                              <w:rPr>
                                <w:rFonts w:ascii="Futura Lt" w:hAnsi="Futura L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Futura Lt" w:hAnsi="Futura Lt"/>
                                <w:sz w:val="20"/>
                                <w:szCs w:val="20"/>
                              </w:rPr>
                              <w:t>Sample 4</w:t>
                            </w:r>
                            <w:r w:rsidRPr="00016F7D">
                              <w:rPr>
                                <w:rFonts w:ascii="Futura Lt" w:hAnsi="Futura Lt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72390C" w:rsidRDefault="0072390C" w:rsidP="00016F7D">
                            <w:pPr>
                              <w:rPr>
                                <w:rFonts w:ascii="Futura Lt" w:hAnsi="Futura L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Futura Lt" w:hAnsi="Futura Lt"/>
                                <w:sz w:val="20"/>
                                <w:szCs w:val="20"/>
                              </w:rPr>
                              <w:t>Sample 5:</w:t>
                            </w:r>
                          </w:p>
                          <w:p w:rsidR="0072390C" w:rsidRDefault="0072390C" w:rsidP="00016F7D">
                            <w:pPr>
                              <w:rPr>
                                <w:rFonts w:ascii="Futura Lt" w:hAnsi="Futura L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Futura Lt" w:hAnsi="Futura Lt"/>
                                <w:sz w:val="20"/>
                                <w:szCs w:val="20"/>
                              </w:rPr>
                              <w:t>Other:</w:t>
                            </w:r>
                            <w:r w:rsidRPr="00C74B3B">
                              <w:rPr>
                                <w:rFonts w:ascii="Futura Lt" w:hAnsi="Futura Lt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72390C" w:rsidRDefault="00036EC8" w:rsidP="00016F7D">
                            <w:pPr>
                              <w:rPr>
                                <w:rFonts w:ascii="Futura Lt" w:hAnsi="Futura L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Futura Lt" w:hAnsi="Futura Lt"/>
                                <w:noProof/>
                                <w:sz w:val="20"/>
                                <w:szCs w:val="20"/>
                                <w:lang w:eastAsia="en-GB"/>
                              </w:rPr>
                              <w:drawing>
                                <wp:inline distT="0" distB="0" distL="0" distR="0">
                                  <wp:extent cx="4707255" cy="270510"/>
                                  <wp:effectExtent l="0" t="0" r="0" b="0"/>
                                  <wp:docPr id="6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07255" cy="2705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2390C" w:rsidRPr="00C74B3B" w:rsidRDefault="0072390C" w:rsidP="00016F7D">
                            <w:pPr>
                              <w:rPr>
                                <w:rFonts w:ascii="Futura Lt" w:hAnsi="Futura Lt"/>
                                <w:sz w:val="20"/>
                                <w:szCs w:val="20"/>
                              </w:rPr>
                            </w:pPr>
                          </w:p>
                          <w:p w:rsidR="0072390C" w:rsidRPr="00016F7D" w:rsidRDefault="0072390C" w:rsidP="00016F7D">
                            <w:pPr>
                              <w:rPr>
                                <w:rFonts w:ascii="Futura Lt" w:hAnsi="Futura L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Futura Lt" w:hAnsi="Futura Lt"/>
                                <w:sz w:val="20"/>
                                <w:szCs w:val="20"/>
                              </w:rPr>
                              <w:t>Test Request: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407pt;margin-top:191pt;width:387.25pt;height:257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" stroked="f" strokecolor="#d8d8d8">
                <v:textbox>
                  <w:txbxContent>
                    <w:p w:rsidR="0072390C" w:rsidRPr="00C74B3B" w:rsidRDefault="0072390C" w:rsidP="00016F7D">
                      <w:pPr>
                        <w:rPr>
                          <w:rFonts w:ascii="Futura Lt" w:hAnsi="Futura Lt"/>
                          <w:b/>
                          <w:sz w:val="20"/>
                          <w:szCs w:val="20"/>
                        </w:rPr>
                      </w:pPr>
                      <w:r w:rsidRPr="00C74B3B">
                        <w:rPr>
                          <w:rFonts w:ascii="Futura Lt" w:hAnsi="Futura Lt"/>
                          <w:b/>
                          <w:sz w:val="20"/>
                          <w:szCs w:val="20"/>
                        </w:rPr>
                        <w:t>Date &amp; Time taken:</w:t>
                      </w:r>
                    </w:p>
                    <w:p w:rsidR="0072390C" w:rsidRPr="00016F7D" w:rsidRDefault="0072390C" w:rsidP="00016F7D">
                      <w:pPr>
                        <w:rPr>
                          <w:rFonts w:ascii="Futura Lt" w:hAnsi="Futura Lt"/>
                          <w:sz w:val="20"/>
                          <w:szCs w:val="20"/>
                        </w:rPr>
                      </w:pPr>
                      <w:r>
                        <w:rPr>
                          <w:rFonts w:ascii="Futura Lt" w:hAnsi="Futura Lt"/>
                          <w:sz w:val="20"/>
                          <w:szCs w:val="20"/>
                        </w:rPr>
                        <w:t>Sample 1</w:t>
                      </w:r>
                      <w:r w:rsidRPr="00016F7D">
                        <w:rPr>
                          <w:rFonts w:ascii="Futura Lt" w:hAnsi="Futura Lt"/>
                          <w:sz w:val="20"/>
                          <w:szCs w:val="20"/>
                        </w:rPr>
                        <w:t>:</w:t>
                      </w:r>
                    </w:p>
                    <w:p w:rsidR="0072390C" w:rsidRPr="00016F7D" w:rsidRDefault="0072390C" w:rsidP="00016F7D">
                      <w:pPr>
                        <w:rPr>
                          <w:rFonts w:ascii="Futura Lt" w:hAnsi="Futura Lt"/>
                          <w:sz w:val="20"/>
                          <w:szCs w:val="20"/>
                        </w:rPr>
                      </w:pPr>
                      <w:r>
                        <w:rPr>
                          <w:rFonts w:ascii="Futura Lt" w:hAnsi="Futura Lt"/>
                          <w:sz w:val="20"/>
                          <w:szCs w:val="20"/>
                        </w:rPr>
                        <w:t>Sample 2</w:t>
                      </w:r>
                      <w:r w:rsidRPr="00016F7D">
                        <w:rPr>
                          <w:rFonts w:ascii="Futura Lt" w:hAnsi="Futura Lt"/>
                          <w:sz w:val="20"/>
                          <w:szCs w:val="20"/>
                        </w:rPr>
                        <w:t>:</w:t>
                      </w:r>
                    </w:p>
                    <w:p w:rsidR="0072390C" w:rsidRPr="00016F7D" w:rsidRDefault="0072390C" w:rsidP="00016F7D">
                      <w:pPr>
                        <w:rPr>
                          <w:rFonts w:ascii="Futura Lt" w:hAnsi="Futura Lt"/>
                          <w:sz w:val="20"/>
                          <w:szCs w:val="20"/>
                        </w:rPr>
                      </w:pPr>
                      <w:r>
                        <w:rPr>
                          <w:rFonts w:ascii="Futura Lt" w:hAnsi="Futura Lt"/>
                          <w:sz w:val="20"/>
                          <w:szCs w:val="20"/>
                        </w:rPr>
                        <w:t>Sample 3</w:t>
                      </w:r>
                      <w:r w:rsidRPr="00016F7D">
                        <w:rPr>
                          <w:rFonts w:ascii="Futura Lt" w:hAnsi="Futura Lt"/>
                          <w:sz w:val="20"/>
                          <w:szCs w:val="20"/>
                        </w:rPr>
                        <w:t>:</w:t>
                      </w:r>
                    </w:p>
                    <w:p w:rsidR="0072390C" w:rsidRDefault="0072390C" w:rsidP="00016F7D">
                      <w:pPr>
                        <w:rPr>
                          <w:rFonts w:ascii="Futura Lt" w:hAnsi="Futura Lt"/>
                          <w:sz w:val="20"/>
                          <w:szCs w:val="20"/>
                        </w:rPr>
                      </w:pPr>
                      <w:r>
                        <w:rPr>
                          <w:rFonts w:ascii="Futura Lt" w:hAnsi="Futura Lt"/>
                          <w:sz w:val="20"/>
                          <w:szCs w:val="20"/>
                        </w:rPr>
                        <w:t>Sample 4</w:t>
                      </w:r>
                      <w:r w:rsidRPr="00016F7D">
                        <w:rPr>
                          <w:rFonts w:ascii="Futura Lt" w:hAnsi="Futura Lt"/>
                          <w:sz w:val="20"/>
                          <w:szCs w:val="20"/>
                        </w:rPr>
                        <w:t>:</w:t>
                      </w:r>
                    </w:p>
                    <w:p w:rsidR="0072390C" w:rsidRDefault="0072390C" w:rsidP="00016F7D">
                      <w:pPr>
                        <w:rPr>
                          <w:rFonts w:ascii="Futura Lt" w:hAnsi="Futura Lt"/>
                          <w:sz w:val="20"/>
                          <w:szCs w:val="20"/>
                        </w:rPr>
                      </w:pPr>
                      <w:r>
                        <w:rPr>
                          <w:rFonts w:ascii="Futura Lt" w:hAnsi="Futura Lt"/>
                          <w:sz w:val="20"/>
                          <w:szCs w:val="20"/>
                        </w:rPr>
                        <w:t>Sample 5:</w:t>
                      </w:r>
                    </w:p>
                    <w:p w:rsidR="0072390C" w:rsidRDefault="0072390C" w:rsidP="00016F7D">
                      <w:pPr>
                        <w:rPr>
                          <w:rFonts w:ascii="Futura Lt" w:hAnsi="Futura Lt"/>
                          <w:sz w:val="20"/>
                          <w:szCs w:val="20"/>
                        </w:rPr>
                      </w:pPr>
                      <w:r>
                        <w:rPr>
                          <w:rFonts w:ascii="Futura Lt" w:hAnsi="Futura Lt"/>
                          <w:sz w:val="20"/>
                          <w:szCs w:val="20"/>
                        </w:rPr>
                        <w:t>Other:</w:t>
                      </w:r>
                      <w:r w:rsidRPr="00C74B3B">
                        <w:rPr>
                          <w:rFonts w:ascii="Futura Lt" w:hAnsi="Futura Lt"/>
                          <w:sz w:val="20"/>
                          <w:szCs w:val="20"/>
                        </w:rPr>
                        <w:t xml:space="preserve"> </w:t>
                      </w:r>
                    </w:p>
                    <w:p w:rsidR="0072390C" w:rsidRDefault="00036EC8" w:rsidP="00016F7D">
                      <w:pPr>
                        <w:rPr>
                          <w:rFonts w:ascii="Futura Lt" w:hAnsi="Futura Lt"/>
                          <w:sz w:val="20"/>
                          <w:szCs w:val="20"/>
                        </w:rPr>
                      </w:pPr>
                      <w:r>
                        <w:rPr>
                          <w:rFonts w:ascii="Futura Lt" w:hAnsi="Futura Lt"/>
                          <w:noProof/>
                          <w:sz w:val="20"/>
                          <w:szCs w:val="20"/>
                          <w:lang w:eastAsia="en-GB"/>
                        </w:rPr>
                        <w:drawing>
                          <wp:inline distT="0" distB="0" distL="0" distR="0">
                            <wp:extent cx="4707255" cy="270510"/>
                            <wp:effectExtent l="0" t="0" r="0" b="0"/>
                            <wp:docPr id="6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07255" cy="2705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2390C" w:rsidRPr="00C74B3B" w:rsidRDefault="0072390C" w:rsidP="00016F7D">
                      <w:pPr>
                        <w:rPr>
                          <w:rFonts w:ascii="Futura Lt" w:hAnsi="Futura Lt"/>
                          <w:sz w:val="20"/>
                          <w:szCs w:val="20"/>
                        </w:rPr>
                      </w:pPr>
                    </w:p>
                    <w:p w:rsidR="0072390C" w:rsidRPr="00016F7D" w:rsidRDefault="0072390C" w:rsidP="00016F7D">
                      <w:pPr>
                        <w:rPr>
                          <w:rFonts w:ascii="Futura Lt" w:hAnsi="Futura Lt"/>
                          <w:sz w:val="20"/>
                          <w:szCs w:val="20"/>
                        </w:rPr>
                      </w:pPr>
                      <w:r>
                        <w:rPr>
                          <w:rFonts w:ascii="Futura Lt" w:hAnsi="Futura Lt"/>
                          <w:sz w:val="20"/>
                          <w:szCs w:val="20"/>
                        </w:rPr>
                        <w:t>Test Request: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2415540</wp:posOffset>
                </wp:positionH>
                <wp:positionV relativeFrom="paragraph">
                  <wp:posOffset>2783840</wp:posOffset>
                </wp:positionV>
                <wp:extent cx="2387600" cy="222250"/>
                <wp:effectExtent l="5715" t="12065" r="6985" b="13335"/>
                <wp:wrapNone/>
                <wp:docPr id="2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0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190.2pt;margin-top:219.2pt;width:188pt;height:17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" strokecolor="#d8d8d8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2411095</wp:posOffset>
                </wp:positionH>
                <wp:positionV relativeFrom="paragraph">
                  <wp:posOffset>2473960</wp:posOffset>
                </wp:positionV>
                <wp:extent cx="2387600" cy="222250"/>
                <wp:effectExtent l="10795" t="6985" r="11430" b="8890"/>
                <wp:wrapNone/>
                <wp:docPr id="28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0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189.85pt;margin-top:194.8pt;width:188pt;height:17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" strokecolor="#d8d8d8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2425700</wp:posOffset>
                </wp:positionV>
                <wp:extent cx="4876165" cy="3267710"/>
                <wp:effectExtent l="3810" t="0" r="0" b="2540"/>
                <wp:wrapNone/>
                <wp:docPr id="27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165" cy="3267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D8D8D8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390C" w:rsidRPr="00016F7D" w:rsidRDefault="0072390C" w:rsidP="00016F7D">
                            <w:pPr>
                              <w:rPr>
                                <w:rFonts w:ascii="Futura Lt" w:hAnsi="Futura Lt"/>
                                <w:sz w:val="20"/>
                                <w:szCs w:val="20"/>
                              </w:rPr>
                            </w:pPr>
                            <w:r w:rsidRPr="00016F7D">
                              <w:rPr>
                                <w:rFonts w:ascii="Futura Lt" w:hAnsi="Futura Lt"/>
                                <w:sz w:val="20"/>
                                <w:szCs w:val="20"/>
                              </w:rPr>
                              <w:t>1</w:t>
                            </w:r>
                            <w:r w:rsidRPr="00016F7D">
                              <w:rPr>
                                <w:rFonts w:ascii="Futura Lt" w:hAnsi="Futura Lt"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 w:rsidRPr="00016F7D">
                              <w:rPr>
                                <w:rFonts w:ascii="Futura Lt" w:hAnsi="Futura Lt"/>
                                <w:sz w:val="20"/>
                                <w:szCs w:val="20"/>
                              </w:rPr>
                              <w:t xml:space="preserve"> Stage:</w:t>
                            </w:r>
                          </w:p>
                          <w:p w:rsidR="0072390C" w:rsidRPr="00016F7D" w:rsidRDefault="0072390C" w:rsidP="00016F7D">
                            <w:pPr>
                              <w:rPr>
                                <w:rFonts w:ascii="Futura Lt" w:hAnsi="Futura Lt"/>
                                <w:sz w:val="20"/>
                                <w:szCs w:val="20"/>
                              </w:rPr>
                            </w:pPr>
                            <w:r w:rsidRPr="00016F7D">
                              <w:rPr>
                                <w:rFonts w:ascii="Futura Lt" w:hAnsi="Futura Lt"/>
                                <w:sz w:val="20"/>
                                <w:szCs w:val="20"/>
                              </w:rPr>
                              <w:t>2</w:t>
                            </w:r>
                            <w:r w:rsidRPr="00016F7D">
                              <w:rPr>
                                <w:rFonts w:ascii="Futura Lt" w:hAnsi="Futura Lt"/>
                                <w:sz w:val="20"/>
                                <w:szCs w:val="20"/>
                                <w:vertAlign w:val="superscript"/>
                              </w:rPr>
                              <w:t>nd</w:t>
                            </w:r>
                            <w:r w:rsidRPr="00016F7D">
                              <w:rPr>
                                <w:rFonts w:ascii="Futura Lt" w:hAnsi="Futura Lt"/>
                                <w:sz w:val="20"/>
                                <w:szCs w:val="20"/>
                              </w:rPr>
                              <w:t xml:space="preserve"> Stage:</w:t>
                            </w:r>
                          </w:p>
                          <w:p w:rsidR="0072390C" w:rsidRPr="004D03F8" w:rsidRDefault="0072390C" w:rsidP="00016F7D">
                            <w:pPr>
                              <w:rPr>
                                <w:rFonts w:ascii="Futura Lt" w:hAnsi="Futura Lt"/>
                                <w:sz w:val="20"/>
                                <w:szCs w:val="20"/>
                              </w:rPr>
                            </w:pPr>
                            <w:r w:rsidRPr="00016F7D">
                              <w:rPr>
                                <w:rFonts w:ascii="Futura Lt" w:hAnsi="Futura Lt"/>
                                <w:sz w:val="20"/>
                                <w:szCs w:val="20"/>
                              </w:rPr>
                              <w:t>Direct Exchange</w:t>
                            </w:r>
                            <w:proofErr w:type="gramStart"/>
                            <w:r w:rsidRPr="00016F7D">
                              <w:rPr>
                                <w:rFonts w:ascii="Futura Lt" w:hAnsi="Futura Lt"/>
                                <w:sz w:val="20"/>
                                <w:szCs w:val="20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Futura Lt" w:hAnsi="Futura Lt"/>
                                <w:sz w:val="20"/>
                                <w:szCs w:val="20"/>
                              </w:rPr>
                              <w:br/>
                            </w:r>
                            <w:r w:rsidRPr="004D03F8">
                              <w:rPr>
                                <w:rFonts w:ascii="Futura Lt" w:hAnsi="Futura Lt"/>
                                <w:sz w:val="16"/>
                                <w:szCs w:val="16"/>
                              </w:rPr>
                              <w:t>If Yes, please state for infection or aseptic loosening</w:t>
                            </w:r>
                          </w:p>
                          <w:p w:rsidR="0072390C" w:rsidRPr="004D03F8" w:rsidRDefault="0072390C" w:rsidP="00016F7D">
                            <w:pPr>
                              <w:rPr>
                                <w:rFonts w:ascii="Futura Lt" w:hAnsi="Futura L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utura Lt" w:hAnsi="Futura Lt"/>
                                <w:sz w:val="20"/>
                                <w:szCs w:val="20"/>
                              </w:rPr>
                              <w:t>Implant Retained</w:t>
                            </w:r>
                            <w:proofErr w:type="gramStart"/>
                            <w:r w:rsidRPr="00016F7D">
                              <w:rPr>
                                <w:rFonts w:ascii="Futura Lt" w:hAnsi="Futura Lt"/>
                                <w:sz w:val="20"/>
                                <w:szCs w:val="20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Futura Lt" w:hAnsi="Futura Lt"/>
                                <w:sz w:val="20"/>
                                <w:szCs w:val="20"/>
                              </w:rPr>
                              <w:br/>
                            </w:r>
                            <w:r w:rsidRPr="004D03F8">
                              <w:rPr>
                                <w:rFonts w:ascii="Futura Lt" w:hAnsi="Futura Lt"/>
                                <w:sz w:val="16"/>
                                <w:szCs w:val="16"/>
                              </w:rPr>
                              <w:t xml:space="preserve">If Yes, </w:t>
                            </w:r>
                            <w:r>
                              <w:rPr>
                                <w:rFonts w:ascii="Futura Lt" w:hAnsi="Futura Lt"/>
                                <w:sz w:val="16"/>
                                <w:szCs w:val="16"/>
                              </w:rPr>
                              <w:t xml:space="preserve">please state </w:t>
                            </w:r>
                            <w:r w:rsidRPr="004D03F8">
                              <w:rPr>
                                <w:rFonts w:ascii="Futura Lt" w:hAnsi="Futura Lt"/>
                                <w:sz w:val="16"/>
                                <w:szCs w:val="16"/>
                              </w:rPr>
                              <w:t>time from original s</w:t>
                            </w:r>
                            <w:r>
                              <w:rPr>
                                <w:rFonts w:ascii="Futura Lt" w:hAnsi="Futura Lt"/>
                                <w:sz w:val="16"/>
                                <w:szCs w:val="16"/>
                              </w:rPr>
                              <w:t>urgery</w:t>
                            </w:r>
                          </w:p>
                          <w:p w:rsidR="0072390C" w:rsidRPr="004D03F8" w:rsidRDefault="0072390C" w:rsidP="00016F7D">
                            <w:pPr>
                              <w:rPr>
                                <w:rFonts w:ascii="Futura Lt" w:hAnsi="Futura L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utura Lt" w:hAnsi="Futura Lt"/>
                                <w:sz w:val="20"/>
                                <w:szCs w:val="20"/>
                              </w:rPr>
                              <w:t>Recent or Current Antibiotics</w:t>
                            </w:r>
                            <w:proofErr w:type="gramStart"/>
                            <w:r>
                              <w:rPr>
                                <w:rFonts w:ascii="Futura Lt" w:hAnsi="Futura Lt"/>
                                <w:sz w:val="20"/>
                                <w:szCs w:val="20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Futura Lt" w:hAnsi="Futura Lt"/>
                                <w:sz w:val="20"/>
                                <w:szCs w:val="20"/>
                              </w:rPr>
                              <w:br/>
                            </w:r>
                            <w:r w:rsidRPr="004D03F8">
                              <w:rPr>
                                <w:rFonts w:ascii="Futura Lt" w:hAnsi="Futura Lt"/>
                                <w:sz w:val="16"/>
                                <w:szCs w:val="16"/>
                              </w:rPr>
                              <w:t>If Yes, please specify</w:t>
                            </w:r>
                          </w:p>
                          <w:p w:rsidR="0072390C" w:rsidRPr="00016F7D" w:rsidRDefault="0072390C" w:rsidP="00016F7D">
                            <w:pPr>
                              <w:rPr>
                                <w:rFonts w:ascii="Futura Lt" w:hAnsi="Futura L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Futura Lt" w:hAnsi="Futura Lt"/>
                                <w:sz w:val="20"/>
                                <w:szCs w:val="20"/>
                              </w:rPr>
                              <w:t>Additional Clinical Information: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7" type="#_x0000_t202" style="position:absolute;margin-left:1.05pt;margin-top:191pt;width:383.95pt;height:257.3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" stroked="f" strokecolor="#d8d8d8">
                <v:textbox>
                  <w:txbxContent>
                    <w:p w:rsidR="0072390C" w:rsidRPr="00016F7D" w:rsidRDefault="0072390C" w:rsidP="00016F7D">
                      <w:pPr>
                        <w:rPr>
                          <w:rFonts w:ascii="Futura Lt" w:hAnsi="Futura Lt"/>
                          <w:sz w:val="20"/>
                          <w:szCs w:val="20"/>
                        </w:rPr>
                      </w:pPr>
                      <w:r w:rsidRPr="00016F7D">
                        <w:rPr>
                          <w:rFonts w:ascii="Futura Lt" w:hAnsi="Futura Lt"/>
                          <w:sz w:val="20"/>
                          <w:szCs w:val="20"/>
                        </w:rPr>
                        <w:t>1</w:t>
                      </w:r>
                      <w:r w:rsidRPr="00016F7D">
                        <w:rPr>
                          <w:rFonts w:ascii="Futura Lt" w:hAnsi="Futura Lt"/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 w:rsidRPr="00016F7D">
                        <w:rPr>
                          <w:rFonts w:ascii="Futura Lt" w:hAnsi="Futura Lt"/>
                          <w:sz w:val="20"/>
                          <w:szCs w:val="20"/>
                        </w:rPr>
                        <w:t xml:space="preserve"> Stage:</w:t>
                      </w:r>
                    </w:p>
                    <w:p w:rsidR="0072390C" w:rsidRPr="00016F7D" w:rsidRDefault="0072390C" w:rsidP="00016F7D">
                      <w:pPr>
                        <w:rPr>
                          <w:rFonts w:ascii="Futura Lt" w:hAnsi="Futura Lt"/>
                          <w:sz w:val="20"/>
                          <w:szCs w:val="20"/>
                        </w:rPr>
                      </w:pPr>
                      <w:r w:rsidRPr="00016F7D">
                        <w:rPr>
                          <w:rFonts w:ascii="Futura Lt" w:hAnsi="Futura Lt"/>
                          <w:sz w:val="20"/>
                          <w:szCs w:val="20"/>
                        </w:rPr>
                        <w:t>2</w:t>
                      </w:r>
                      <w:r w:rsidRPr="00016F7D">
                        <w:rPr>
                          <w:rFonts w:ascii="Futura Lt" w:hAnsi="Futura Lt"/>
                          <w:sz w:val="20"/>
                          <w:szCs w:val="20"/>
                          <w:vertAlign w:val="superscript"/>
                        </w:rPr>
                        <w:t>nd</w:t>
                      </w:r>
                      <w:r w:rsidRPr="00016F7D">
                        <w:rPr>
                          <w:rFonts w:ascii="Futura Lt" w:hAnsi="Futura Lt"/>
                          <w:sz w:val="20"/>
                          <w:szCs w:val="20"/>
                        </w:rPr>
                        <w:t xml:space="preserve"> Stage:</w:t>
                      </w:r>
                    </w:p>
                    <w:p w:rsidR="0072390C" w:rsidRPr="004D03F8" w:rsidRDefault="0072390C" w:rsidP="00016F7D">
                      <w:pPr>
                        <w:rPr>
                          <w:rFonts w:ascii="Futura Lt" w:hAnsi="Futura Lt"/>
                          <w:sz w:val="20"/>
                          <w:szCs w:val="20"/>
                        </w:rPr>
                      </w:pPr>
                      <w:r w:rsidRPr="00016F7D">
                        <w:rPr>
                          <w:rFonts w:ascii="Futura Lt" w:hAnsi="Futura Lt"/>
                          <w:sz w:val="20"/>
                          <w:szCs w:val="20"/>
                        </w:rPr>
                        <w:t>Direct Exchange:</w:t>
                      </w:r>
                      <w:r>
                        <w:rPr>
                          <w:rFonts w:ascii="Futura Lt" w:hAnsi="Futura Lt"/>
                          <w:sz w:val="20"/>
                          <w:szCs w:val="20"/>
                        </w:rPr>
                        <w:br/>
                      </w:r>
                      <w:r w:rsidRPr="004D03F8">
                        <w:rPr>
                          <w:rFonts w:ascii="Futura Lt" w:hAnsi="Futura Lt"/>
                          <w:sz w:val="16"/>
                          <w:szCs w:val="16"/>
                        </w:rPr>
                        <w:t>If Yes, please state for infection or aseptic loosening</w:t>
                      </w:r>
                    </w:p>
                    <w:p w:rsidR="0072390C" w:rsidRPr="004D03F8" w:rsidRDefault="0072390C" w:rsidP="00016F7D">
                      <w:pPr>
                        <w:rPr>
                          <w:rFonts w:ascii="Futura Lt" w:hAnsi="Futura Lt"/>
                          <w:sz w:val="16"/>
                          <w:szCs w:val="16"/>
                        </w:rPr>
                      </w:pPr>
                      <w:r>
                        <w:rPr>
                          <w:rFonts w:ascii="Futura Lt" w:hAnsi="Futura Lt"/>
                          <w:sz w:val="20"/>
                          <w:szCs w:val="20"/>
                        </w:rPr>
                        <w:t>Implant Retained</w:t>
                      </w:r>
                      <w:r w:rsidRPr="00016F7D">
                        <w:rPr>
                          <w:rFonts w:ascii="Futura Lt" w:hAnsi="Futura Lt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Futura Lt" w:hAnsi="Futura Lt"/>
                          <w:sz w:val="20"/>
                          <w:szCs w:val="20"/>
                        </w:rPr>
                        <w:br/>
                      </w:r>
                      <w:r w:rsidRPr="004D03F8">
                        <w:rPr>
                          <w:rFonts w:ascii="Futura Lt" w:hAnsi="Futura Lt"/>
                          <w:sz w:val="16"/>
                          <w:szCs w:val="16"/>
                        </w:rPr>
                        <w:t xml:space="preserve">If Yes, </w:t>
                      </w:r>
                      <w:r>
                        <w:rPr>
                          <w:rFonts w:ascii="Futura Lt" w:hAnsi="Futura Lt"/>
                          <w:sz w:val="16"/>
                          <w:szCs w:val="16"/>
                        </w:rPr>
                        <w:t xml:space="preserve">please state </w:t>
                      </w:r>
                      <w:r w:rsidRPr="004D03F8">
                        <w:rPr>
                          <w:rFonts w:ascii="Futura Lt" w:hAnsi="Futura Lt"/>
                          <w:sz w:val="16"/>
                          <w:szCs w:val="16"/>
                        </w:rPr>
                        <w:t>time from original s</w:t>
                      </w:r>
                      <w:r>
                        <w:rPr>
                          <w:rFonts w:ascii="Futura Lt" w:hAnsi="Futura Lt"/>
                          <w:sz w:val="16"/>
                          <w:szCs w:val="16"/>
                        </w:rPr>
                        <w:t>urgery</w:t>
                      </w:r>
                    </w:p>
                    <w:p w:rsidR="0072390C" w:rsidRPr="004D03F8" w:rsidRDefault="0072390C" w:rsidP="00016F7D">
                      <w:pPr>
                        <w:rPr>
                          <w:rFonts w:ascii="Futura Lt" w:hAnsi="Futura Lt"/>
                          <w:sz w:val="16"/>
                          <w:szCs w:val="16"/>
                        </w:rPr>
                      </w:pPr>
                      <w:r>
                        <w:rPr>
                          <w:rFonts w:ascii="Futura Lt" w:hAnsi="Futura Lt"/>
                          <w:sz w:val="20"/>
                          <w:szCs w:val="20"/>
                        </w:rPr>
                        <w:t>Recent or Current Antibiotics:</w:t>
                      </w:r>
                      <w:r>
                        <w:rPr>
                          <w:rFonts w:ascii="Futura Lt" w:hAnsi="Futura Lt"/>
                          <w:sz w:val="20"/>
                          <w:szCs w:val="20"/>
                        </w:rPr>
                        <w:br/>
                      </w:r>
                      <w:r w:rsidRPr="004D03F8">
                        <w:rPr>
                          <w:rFonts w:ascii="Futura Lt" w:hAnsi="Futura Lt"/>
                          <w:sz w:val="16"/>
                          <w:szCs w:val="16"/>
                        </w:rPr>
                        <w:t>If Yes, please specify</w:t>
                      </w:r>
                    </w:p>
                    <w:p w:rsidR="0072390C" w:rsidRPr="00016F7D" w:rsidRDefault="0072390C" w:rsidP="00016F7D">
                      <w:pPr>
                        <w:rPr>
                          <w:rFonts w:ascii="Futura Lt" w:hAnsi="Futura Lt"/>
                          <w:sz w:val="20"/>
                          <w:szCs w:val="20"/>
                        </w:rPr>
                      </w:pPr>
                      <w:r>
                        <w:rPr>
                          <w:rFonts w:ascii="Futura Lt" w:hAnsi="Futura Lt"/>
                          <w:sz w:val="20"/>
                          <w:szCs w:val="20"/>
                        </w:rPr>
                        <w:t>Additional Clinical Information: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2066925</wp:posOffset>
                </wp:positionV>
                <wp:extent cx="4876165" cy="305435"/>
                <wp:effectExtent l="13335" t="9525" r="6350" b="8890"/>
                <wp:wrapNone/>
                <wp:docPr id="2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165" cy="305435"/>
                        </a:xfrm>
                        <a:prstGeom prst="rect">
                          <a:avLst/>
                        </a:prstGeom>
                        <a:solidFill>
                          <a:srgbClr val="385A90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390C" w:rsidRPr="003B5E79" w:rsidRDefault="0072390C" w:rsidP="00016F7D">
                            <w:pPr>
                              <w:rPr>
                                <w:rFonts w:ascii="Futura Md" w:hAnsi="Futura Md"/>
                                <w:color w:val="FFFFFF"/>
                              </w:rPr>
                            </w:pPr>
                            <w:r w:rsidRPr="003B5E79">
                              <w:rPr>
                                <w:rFonts w:ascii="Futura Md" w:hAnsi="Futura Md"/>
                                <w:color w:val="FFFFFF"/>
                              </w:rPr>
                              <w:t>Clinical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8" type="#_x0000_t202" style="position:absolute;margin-left:1.05pt;margin-top:162.75pt;width:383.95pt;height:24.0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" fillcolor="#385a90" strokecolor="#d8d8d8">
                <v:textbox>
                  <w:txbxContent>
                    <w:p w:rsidR="0072390C" w:rsidRPr="003B5E79" w:rsidRDefault="0072390C" w:rsidP="00016F7D">
                      <w:pPr>
                        <w:rPr>
                          <w:rFonts w:ascii="Futura Md" w:hAnsi="Futura Md"/>
                          <w:color w:val="FFFFFF"/>
                        </w:rPr>
                      </w:pPr>
                      <w:r w:rsidRPr="003B5E79">
                        <w:rPr>
                          <w:rFonts w:ascii="Futura Md" w:hAnsi="Futura Md"/>
                          <w:color w:val="FFFFFF"/>
                        </w:rPr>
                        <w:t>Clinical Information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183515</wp:posOffset>
                </wp:positionV>
                <wp:extent cx="3740150" cy="302260"/>
                <wp:effectExtent l="13335" t="12065" r="8890" b="9525"/>
                <wp:wrapNone/>
                <wp:docPr id="2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0150" cy="302260"/>
                        </a:xfrm>
                        <a:prstGeom prst="rect">
                          <a:avLst/>
                        </a:prstGeom>
                        <a:solidFill>
                          <a:srgbClr val="385A90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390C" w:rsidRPr="003B5E79" w:rsidRDefault="0072390C">
                            <w:pPr>
                              <w:rPr>
                                <w:rFonts w:ascii="Futura Md" w:hAnsi="Futura Md"/>
                                <w:color w:val="FFFFFF"/>
                              </w:rPr>
                            </w:pPr>
                            <w:r w:rsidRPr="003B5E79">
                              <w:rPr>
                                <w:rFonts w:ascii="Futura Md" w:hAnsi="Futura Md"/>
                                <w:color w:val="FFFFFF"/>
                              </w:rPr>
                              <w:t>Patient Details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29" type="#_x0000_t202" style="position:absolute;margin-left:1.05pt;margin-top:14.45pt;width:294.5pt;height:23.8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" fillcolor="#385a90" strokecolor="#d8d8d8">
                <v:textbox>
                  <w:txbxContent>
                    <w:p w:rsidR="0072390C" w:rsidRPr="003B5E79" w:rsidRDefault="0072390C">
                      <w:pPr>
                        <w:rPr>
                          <w:rFonts w:ascii="Futura Md" w:hAnsi="Futura Md"/>
                          <w:color w:val="FFFFFF"/>
                        </w:rPr>
                      </w:pPr>
                      <w:r w:rsidRPr="003B5E79">
                        <w:rPr>
                          <w:rFonts w:ascii="Futura Md" w:hAnsi="Futura Md"/>
                          <w:color w:val="FFFFFF"/>
                        </w:rPr>
                        <w:t>Patient Details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4013835</wp:posOffset>
                </wp:positionH>
                <wp:positionV relativeFrom="paragraph">
                  <wp:posOffset>183515</wp:posOffset>
                </wp:positionV>
                <wp:extent cx="6005195" cy="302260"/>
                <wp:effectExtent l="13335" t="12065" r="10795" b="952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5195" cy="302260"/>
                        </a:xfrm>
                        <a:prstGeom prst="rect">
                          <a:avLst/>
                        </a:prstGeom>
                        <a:solidFill>
                          <a:srgbClr val="385A90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390C" w:rsidRPr="003B5E79" w:rsidRDefault="0072390C" w:rsidP="00AA581B">
                            <w:pPr>
                              <w:rPr>
                                <w:rFonts w:ascii="Futura Md" w:hAnsi="Futura Md"/>
                                <w:color w:val="FFFFFF"/>
                              </w:rPr>
                            </w:pPr>
                            <w:r w:rsidRPr="003B5E79">
                              <w:rPr>
                                <w:rFonts w:ascii="Futura Md" w:hAnsi="Futura Md"/>
                                <w:color w:val="FFFFFF"/>
                              </w:rPr>
                              <w:t>Hospital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0" type="#_x0000_t202" style="position:absolute;margin-left:316.05pt;margin-top:14.45pt;width:472.85pt;height:23.8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" fillcolor="#385a90" strokecolor="#d8d8d8">
                <v:textbox>
                  <w:txbxContent>
                    <w:p w:rsidR="0072390C" w:rsidRPr="003B5E79" w:rsidRDefault="0072390C" w:rsidP="00AA581B">
                      <w:pPr>
                        <w:rPr>
                          <w:rFonts w:ascii="Futura Md" w:hAnsi="Futura Md"/>
                          <w:color w:val="FFFFFF"/>
                        </w:rPr>
                      </w:pPr>
                      <w:r w:rsidRPr="003B5E79">
                        <w:rPr>
                          <w:rFonts w:ascii="Futura Md" w:hAnsi="Futura Md"/>
                          <w:color w:val="FFFFFF"/>
                        </w:rPr>
                        <w:t>Hospital Information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549275</wp:posOffset>
                </wp:positionV>
                <wp:extent cx="3740150" cy="1311910"/>
                <wp:effectExtent l="3810" t="0" r="0" b="0"/>
                <wp:wrapNone/>
                <wp:docPr id="2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0150" cy="1311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D8D8D8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390C" w:rsidRDefault="0072390C">
                            <w:pPr>
                              <w:rPr>
                                <w:rFonts w:ascii="Futura Lt" w:hAnsi="Futura Lt"/>
                                <w:sz w:val="20"/>
                                <w:szCs w:val="20"/>
                              </w:rPr>
                            </w:pPr>
                            <w:r w:rsidRPr="00016F7D">
                              <w:rPr>
                                <w:rFonts w:ascii="Futura Lt" w:hAnsi="Futura Lt"/>
                                <w:sz w:val="20"/>
                                <w:szCs w:val="20"/>
                              </w:rPr>
                              <w:t>Name:</w:t>
                            </w:r>
                          </w:p>
                          <w:p w:rsidR="0072390C" w:rsidRPr="00016F7D" w:rsidRDefault="0072390C">
                            <w:pPr>
                              <w:rPr>
                                <w:rFonts w:ascii="Futura Lt" w:hAnsi="Futura Lt"/>
                                <w:sz w:val="20"/>
                                <w:szCs w:val="20"/>
                              </w:rPr>
                            </w:pPr>
                            <w:r w:rsidRPr="00016F7D">
                              <w:rPr>
                                <w:rFonts w:ascii="Futura Lt" w:hAnsi="Futura Lt"/>
                                <w:sz w:val="20"/>
                                <w:szCs w:val="20"/>
                              </w:rPr>
                              <w:t>Date of Birth:</w:t>
                            </w:r>
                          </w:p>
                          <w:p w:rsidR="0072390C" w:rsidRPr="00016F7D" w:rsidRDefault="0072390C">
                            <w:pPr>
                              <w:rPr>
                                <w:rFonts w:ascii="Futura Lt" w:hAnsi="Futura Lt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16F7D">
                              <w:rPr>
                                <w:rFonts w:ascii="Futura Lt" w:hAnsi="Futura Lt"/>
                                <w:sz w:val="20"/>
                                <w:szCs w:val="20"/>
                              </w:rPr>
                              <w:t>Hospital Number:</w:t>
                            </w:r>
                          </w:p>
                          <w:p w:rsidR="0072390C" w:rsidRPr="00016F7D" w:rsidRDefault="0072390C">
                            <w:pPr>
                              <w:rPr>
                                <w:rFonts w:ascii="Futura Lt" w:hAnsi="Futura Lt"/>
                                <w:sz w:val="20"/>
                                <w:szCs w:val="20"/>
                              </w:rPr>
                            </w:pPr>
                            <w:r w:rsidRPr="00016F7D">
                              <w:rPr>
                                <w:rFonts w:ascii="Futura Lt" w:hAnsi="Futura Lt"/>
                                <w:sz w:val="20"/>
                                <w:szCs w:val="20"/>
                              </w:rPr>
                              <w:t>Sex: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1" type="#_x0000_t202" style="position:absolute;margin-left:1.05pt;margin-top:43.25pt;width:294.5pt;height:103.3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" stroked="f" strokecolor="#d8d8d8">
                <v:textbox>
                  <w:txbxContent>
                    <w:p w:rsidR="0072390C" w:rsidRDefault="0072390C">
                      <w:pPr>
                        <w:rPr>
                          <w:rFonts w:ascii="Futura Lt" w:hAnsi="Futura Lt"/>
                          <w:sz w:val="20"/>
                          <w:szCs w:val="20"/>
                        </w:rPr>
                      </w:pPr>
                      <w:r w:rsidRPr="00016F7D">
                        <w:rPr>
                          <w:rFonts w:ascii="Futura Lt" w:hAnsi="Futura Lt"/>
                          <w:sz w:val="20"/>
                          <w:szCs w:val="20"/>
                        </w:rPr>
                        <w:t>Name:</w:t>
                      </w:r>
                    </w:p>
                    <w:p w:rsidR="0072390C" w:rsidRPr="00016F7D" w:rsidRDefault="0072390C">
                      <w:pPr>
                        <w:rPr>
                          <w:rFonts w:ascii="Futura Lt" w:hAnsi="Futura Lt"/>
                          <w:sz w:val="20"/>
                          <w:szCs w:val="20"/>
                        </w:rPr>
                      </w:pPr>
                      <w:r w:rsidRPr="00016F7D">
                        <w:rPr>
                          <w:rFonts w:ascii="Futura Lt" w:hAnsi="Futura Lt"/>
                          <w:sz w:val="20"/>
                          <w:szCs w:val="20"/>
                        </w:rPr>
                        <w:t>Date of Birth:</w:t>
                      </w:r>
                    </w:p>
                    <w:p w:rsidR="0072390C" w:rsidRPr="00016F7D" w:rsidRDefault="0072390C">
                      <w:pPr>
                        <w:rPr>
                          <w:rFonts w:ascii="Futura Lt" w:hAnsi="Futura Lt"/>
                          <w:sz w:val="20"/>
                          <w:szCs w:val="20"/>
                          <w:u w:val="single"/>
                        </w:rPr>
                      </w:pPr>
                      <w:r w:rsidRPr="00016F7D">
                        <w:rPr>
                          <w:rFonts w:ascii="Futura Lt" w:hAnsi="Futura Lt"/>
                          <w:sz w:val="20"/>
                          <w:szCs w:val="20"/>
                        </w:rPr>
                        <w:t>Hospital Number:</w:t>
                      </w:r>
                    </w:p>
                    <w:p w:rsidR="0072390C" w:rsidRPr="00016F7D" w:rsidRDefault="0072390C">
                      <w:pPr>
                        <w:rPr>
                          <w:rFonts w:ascii="Futura Lt" w:hAnsi="Futura Lt"/>
                          <w:sz w:val="20"/>
                          <w:szCs w:val="20"/>
                        </w:rPr>
                      </w:pPr>
                      <w:r w:rsidRPr="00016F7D">
                        <w:rPr>
                          <w:rFonts w:ascii="Futura Lt" w:hAnsi="Futura Lt"/>
                          <w:sz w:val="20"/>
                          <w:szCs w:val="20"/>
                        </w:rPr>
                        <w:t>Sex: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7983855</wp:posOffset>
                </wp:positionH>
                <wp:positionV relativeFrom="paragraph">
                  <wp:posOffset>596265</wp:posOffset>
                </wp:positionV>
                <wp:extent cx="1955800" cy="222250"/>
                <wp:effectExtent l="11430" t="5715" r="13970" b="10160"/>
                <wp:wrapNone/>
                <wp:docPr id="22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5800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628.65pt;margin-top:46.95pt;width:154pt;height:1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" strokecolor="#d8d8d8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7986395</wp:posOffset>
                </wp:positionH>
                <wp:positionV relativeFrom="paragraph">
                  <wp:posOffset>1216025</wp:posOffset>
                </wp:positionV>
                <wp:extent cx="1955800" cy="222250"/>
                <wp:effectExtent l="13970" t="6350" r="11430" b="9525"/>
                <wp:wrapNone/>
                <wp:docPr id="21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5800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628.85pt;margin-top:95.75pt;width:154pt;height:1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" strokecolor="#d8d8d8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7988300</wp:posOffset>
                </wp:positionH>
                <wp:positionV relativeFrom="paragraph">
                  <wp:posOffset>906145</wp:posOffset>
                </wp:positionV>
                <wp:extent cx="1955800" cy="222250"/>
                <wp:effectExtent l="6350" t="10795" r="9525" b="5080"/>
                <wp:wrapNone/>
                <wp:docPr id="20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5800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margin-left:629pt;margin-top:71.35pt;width:154pt;height:1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" strokecolor="#d8d8d8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7205345</wp:posOffset>
                </wp:positionH>
                <wp:positionV relativeFrom="paragraph">
                  <wp:posOffset>549275</wp:posOffset>
                </wp:positionV>
                <wp:extent cx="2813685" cy="1358900"/>
                <wp:effectExtent l="4445" t="0" r="1270" b="0"/>
                <wp:wrapNone/>
                <wp:docPr id="1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3685" cy="135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D8D8D8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390C" w:rsidRPr="00016F7D" w:rsidRDefault="0072390C" w:rsidP="00AA581B">
                            <w:pPr>
                              <w:rPr>
                                <w:rFonts w:ascii="Futura Lt" w:hAnsi="Futura Lt"/>
                                <w:sz w:val="20"/>
                                <w:szCs w:val="20"/>
                              </w:rPr>
                            </w:pPr>
                            <w:r w:rsidRPr="00016F7D">
                              <w:rPr>
                                <w:rFonts w:ascii="Futura Lt" w:hAnsi="Futura Lt"/>
                                <w:sz w:val="20"/>
                                <w:szCs w:val="20"/>
                              </w:rPr>
                              <w:t>Email:</w:t>
                            </w:r>
                          </w:p>
                          <w:p w:rsidR="0072390C" w:rsidRPr="00016F7D" w:rsidRDefault="0072390C" w:rsidP="00AA581B">
                            <w:pPr>
                              <w:rPr>
                                <w:rFonts w:ascii="Futura Lt" w:hAnsi="Futura Lt"/>
                                <w:sz w:val="20"/>
                                <w:szCs w:val="20"/>
                              </w:rPr>
                            </w:pPr>
                            <w:r w:rsidRPr="00016F7D">
                              <w:rPr>
                                <w:rFonts w:ascii="Futura Lt" w:hAnsi="Futura Lt"/>
                                <w:sz w:val="20"/>
                                <w:szCs w:val="20"/>
                              </w:rPr>
                              <w:t>Telephone:</w:t>
                            </w:r>
                          </w:p>
                          <w:p w:rsidR="0072390C" w:rsidRPr="00016F7D" w:rsidRDefault="0072390C" w:rsidP="00AA581B">
                            <w:pPr>
                              <w:rPr>
                                <w:rFonts w:ascii="Futura Lt" w:hAnsi="Futura Lt"/>
                                <w:sz w:val="20"/>
                                <w:szCs w:val="20"/>
                              </w:rPr>
                            </w:pPr>
                            <w:r w:rsidRPr="00016F7D">
                              <w:rPr>
                                <w:rFonts w:ascii="Futura Lt" w:hAnsi="Futura Lt"/>
                                <w:sz w:val="20"/>
                                <w:szCs w:val="20"/>
                              </w:rPr>
                              <w:t>Fax: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2" type="#_x0000_t202" style="position:absolute;margin-left:567.35pt;margin-top:43.25pt;width:221.55pt;height:107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" stroked="f" strokecolor="#d8d8d8">
                <v:textbox>
                  <w:txbxContent>
                    <w:p w:rsidR="0072390C" w:rsidRPr="00016F7D" w:rsidRDefault="0072390C" w:rsidP="00AA581B">
                      <w:pPr>
                        <w:rPr>
                          <w:rFonts w:ascii="Futura Lt" w:hAnsi="Futura Lt"/>
                          <w:sz w:val="20"/>
                          <w:szCs w:val="20"/>
                        </w:rPr>
                      </w:pPr>
                      <w:r w:rsidRPr="00016F7D">
                        <w:rPr>
                          <w:rFonts w:ascii="Futura Lt" w:hAnsi="Futura Lt"/>
                          <w:sz w:val="20"/>
                          <w:szCs w:val="20"/>
                        </w:rPr>
                        <w:t>Email:</w:t>
                      </w:r>
                    </w:p>
                    <w:p w:rsidR="0072390C" w:rsidRPr="00016F7D" w:rsidRDefault="0072390C" w:rsidP="00AA581B">
                      <w:pPr>
                        <w:rPr>
                          <w:rFonts w:ascii="Futura Lt" w:hAnsi="Futura Lt"/>
                          <w:sz w:val="20"/>
                          <w:szCs w:val="20"/>
                        </w:rPr>
                      </w:pPr>
                      <w:r w:rsidRPr="00016F7D">
                        <w:rPr>
                          <w:rFonts w:ascii="Futura Lt" w:hAnsi="Futura Lt"/>
                          <w:sz w:val="20"/>
                          <w:szCs w:val="20"/>
                        </w:rPr>
                        <w:t>Telephone:</w:t>
                      </w:r>
                    </w:p>
                    <w:p w:rsidR="0072390C" w:rsidRPr="00016F7D" w:rsidRDefault="0072390C" w:rsidP="00AA581B">
                      <w:pPr>
                        <w:rPr>
                          <w:rFonts w:ascii="Futura Lt" w:hAnsi="Futura Lt"/>
                          <w:sz w:val="20"/>
                          <w:szCs w:val="20"/>
                        </w:rPr>
                      </w:pPr>
                      <w:r w:rsidRPr="00016F7D">
                        <w:rPr>
                          <w:rFonts w:ascii="Futura Lt" w:hAnsi="Futura Lt"/>
                          <w:sz w:val="20"/>
                          <w:szCs w:val="20"/>
                        </w:rPr>
                        <w:t>Fax: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4013835</wp:posOffset>
                </wp:positionH>
                <wp:positionV relativeFrom="paragraph">
                  <wp:posOffset>549275</wp:posOffset>
                </wp:positionV>
                <wp:extent cx="3191510" cy="1358900"/>
                <wp:effectExtent l="3810" t="0" r="0" b="0"/>
                <wp:wrapNone/>
                <wp:docPr id="18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1510" cy="135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D8D8D8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390C" w:rsidRPr="00016F7D" w:rsidRDefault="0072390C" w:rsidP="00AA581B">
                            <w:pPr>
                              <w:rPr>
                                <w:rFonts w:ascii="Futura Lt" w:hAnsi="Futura Lt"/>
                                <w:sz w:val="20"/>
                                <w:szCs w:val="20"/>
                              </w:rPr>
                            </w:pPr>
                            <w:r w:rsidRPr="00016F7D">
                              <w:rPr>
                                <w:rFonts w:ascii="Futura Lt" w:hAnsi="Futura Lt"/>
                                <w:sz w:val="20"/>
                                <w:szCs w:val="20"/>
                              </w:rPr>
                              <w:t>Hospital:</w:t>
                            </w:r>
                          </w:p>
                          <w:p w:rsidR="0072390C" w:rsidRPr="00016F7D" w:rsidRDefault="0072390C" w:rsidP="00AA581B">
                            <w:pPr>
                              <w:rPr>
                                <w:rFonts w:ascii="Futura Lt" w:hAnsi="Futura Lt"/>
                                <w:sz w:val="20"/>
                                <w:szCs w:val="20"/>
                              </w:rPr>
                            </w:pPr>
                            <w:r w:rsidRPr="00016F7D">
                              <w:rPr>
                                <w:rFonts w:ascii="Futura Lt" w:hAnsi="Futura Lt"/>
                                <w:sz w:val="20"/>
                                <w:szCs w:val="20"/>
                              </w:rPr>
                              <w:t>Ward:</w:t>
                            </w:r>
                          </w:p>
                          <w:p w:rsidR="0072390C" w:rsidRPr="00016F7D" w:rsidRDefault="0072390C" w:rsidP="00AA581B">
                            <w:pPr>
                              <w:rPr>
                                <w:rFonts w:ascii="Futura Lt" w:hAnsi="Futura Lt"/>
                                <w:sz w:val="20"/>
                                <w:szCs w:val="20"/>
                              </w:rPr>
                            </w:pPr>
                            <w:r w:rsidRPr="00016F7D">
                              <w:rPr>
                                <w:rFonts w:ascii="Futura Lt" w:hAnsi="Futura Lt"/>
                                <w:sz w:val="20"/>
                                <w:szCs w:val="20"/>
                              </w:rPr>
                              <w:t>Consultant:</w:t>
                            </w:r>
                          </w:p>
                          <w:p w:rsidR="0072390C" w:rsidRPr="00016F7D" w:rsidRDefault="0072390C" w:rsidP="00AA581B">
                            <w:pPr>
                              <w:rPr>
                                <w:rFonts w:ascii="Futura Lt" w:hAnsi="Futura Lt"/>
                                <w:sz w:val="20"/>
                                <w:szCs w:val="20"/>
                              </w:rPr>
                            </w:pPr>
                            <w:r w:rsidRPr="00016F7D">
                              <w:rPr>
                                <w:rFonts w:ascii="Futura Lt" w:hAnsi="Futura Lt"/>
                                <w:sz w:val="20"/>
                                <w:szCs w:val="20"/>
                              </w:rPr>
                              <w:t>Address: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33" type="#_x0000_t202" style="position:absolute;margin-left:316.05pt;margin-top:43.25pt;width:251.3pt;height:107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" stroked="f" strokecolor="#d8d8d8">
                <v:textbox>
                  <w:txbxContent>
                    <w:p w:rsidR="0072390C" w:rsidRPr="00016F7D" w:rsidRDefault="0072390C" w:rsidP="00AA581B">
                      <w:pPr>
                        <w:rPr>
                          <w:rFonts w:ascii="Futura Lt" w:hAnsi="Futura Lt"/>
                          <w:sz w:val="20"/>
                          <w:szCs w:val="20"/>
                        </w:rPr>
                      </w:pPr>
                      <w:r w:rsidRPr="00016F7D">
                        <w:rPr>
                          <w:rFonts w:ascii="Futura Lt" w:hAnsi="Futura Lt"/>
                          <w:sz w:val="20"/>
                          <w:szCs w:val="20"/>
                        </w:rPr>
                        <w:t>Hospital:</w:t>
                      </w:r>
                    </w:p>
                    <w:p w:rsidR="0072390C" w:rsidRPr="00016F7D" w:rsidRDefault="0072390C" w:rsidP="00AA581B">
                      <w:pPr>
                        <w:rPr>
                          <w:rFonts w:ascii="Futura Lt" w:hAnsi="Futura Lt"/>
                          <w:sz w:val="20"/>
                          <w:szCs w:val="20"/>
                        </w:rPr>
                      </w:pPr>
                      <w:r w:rsidRPr="00016F7D">
                        <w:rPr>
                          <w:rFonts w:ascii="Futura Lt" w:hAnsi="Futura Lt"/>
                          <w:sz w:val="20"/>
                          <w:szCs w:val="20"/>
                        </w:rPr>
                        <w:t>Ward:</w:t>
                      </w:r>
                    </w:p>
                    <w:p w:rsidR="0072390C" w:rsidRPr="00016F7D" w:rsidRDefault="0072390C" w:rsidP="00AA581B">
                      <w:pPr>
                        <w:rPr>
                          <w:rFonts w:ascii="Futura Lt" w:hAnsi="Futura Lt"/>
                          <w:sz w:val="20"/>
                          <w:szCs w:val="20"/>
                        </w:rPr>
                      </w:pPr>
                      <w:r w:rsidRPr="00016F7D">
                        <w:rPr>
                          <w:rFonts w:ascii="Futura Lt" w:hAnsi="Futura Lt"/>
                          <w:sz w:val="20"/>
                          <w:szCs w:val="20"/>
                        </w:rPr>
                        <w:t>Consultant:</w:t>
                      </w:r>
                    </w:p>
                    <w:p w:rsidR="0072390C" w:rsidRPr="00016F7D" w:rsidRDefault="0072390C" w:rsidP="00AA581B">
                      <w:pPr>
                        <w:rPr>
                          <w:rFonts w:ascii="Futura Lt" w:hAnsi="Futura Lt"/>
                          <w:sz w:val="20"/>
                          <w:szCs w:val="20"/>
                        </w:rPr>
                      </w:pPr>
                      <w:r w:rsidRPr="00016F7D">
                        <w:rPr>
                          <w:rFonts w:ascii="Futura Lt" w:hAnsi="Futura Lt"/>
                          <w:sz w:val="20"/>
                          <w:szCs w:val="20"/>
                        </w:rPr>
                        <w:t>Address: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4877435</wp:posOffset>
                </wp:positionH>
                <wp:positionV relativeFrom="paragraph">
                  <wp:posOffset>1517015</wp:posOffset>
                </wp:positionV>
                <wp:extent cx="2245995" cy="222250"/>
                <wp:effectExtent l="10160" t="12065" r="10795" b="13335"/>
                <wp:wrapNone/>
                <wp:docPr id="17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5995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margin-left:384.05pt;margin-top:119.45pt;width:176.85pt;height:17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" strokecolor="#d8d8d8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4877435</wp:posOffset>
                </wp:positionH>
                <wp:positionV relativeFrom="paragraph">
                  <wp:posOffset>1212215</wp:posOffset>
                </wp:positionV>
                <wp:extent cx="2245995" cy="222250"/>
                <wp:effectExtent l="10160" t="12065" r="10795" b="13335"/>
                <wp:wrapNone/>
                <wp:docPr id="16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5995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26" style="position:absolute;margin-left:384.05pt;margin-top:95.45pt;width:176.85pt;height:17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" strokecolor="#d8d8d8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4879340</wp:posOffset>
                </wp:positionH>
                <wp:positionV relativeFrom="paragraph">
                  <wp:posOffset>902335</wp:posOffset>
                </wp:positionV>
                <wp:extent cx="2245995" cy="222250"/>
                <wp:effectExtent l="12065" t="6985" r="8890" b="8890"/>
                <wp:wrapNone/>
                <wp:docPr id="15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5995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26" style="position:absolute;margin-left:384.2pt;margin-top:71.05pt;width:176.85pt;height:17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" strokecolor="#d8d8d8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4874895</wp:posOffset>
                </wp:positionH>
                <wp:positionV relativeFrom="paragraph">
                  <wp:posOffset>592455</wp:posOffset>
                </wp:positionV>
                <wp:extent cx="2245995" cy="222250"/>
                <wp:effectExtent l="7620" t="11430" r="13335" b="13970"/>
                <wp:wrapNone/>
                <wp:docPr id="1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5995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26" style="position:absolute;margin-left:383.85pt;margin-top:46.65pt;width:176.85pt;height:17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" strokecolor="#d8d8d8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1283335</wp:posOffset>
                </wp:positionH>
                <wp:positionV relativeFrom="paragraph">
                  <wp:posOffset>1521460</wp:posOffset>
                </wp:positionV>
                <wp:extent cx="2387600" cy="222250"/>
                <wp:effectExtent l="6985" t="6985" r="5715" b="8890"/>
                <wp:wrapNone/>
                <wp:docPr id="13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0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26" style="position:absolute;margin-left:101.05pt;margin-top:119.8pt;width:188pt;height:17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" strokecolor="#d8d8d8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1283335</wp:posOffset>
                </wp:positionH>
                <wp:positionV relativeFrom="paragraph">
                  <wp:posOffset>1216660</wp:posOffset>
                </wp:positionV>
                <wp:extent cx="2387600" cy="222250"/>
                <wp:effectExtent l="6985" t="6985" r="5715" b="8890"/>
                <wp:wrapNone/>
                <wp:docPr id="12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0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26" style="position:absolute;margin-left:101.05pt;margin-top:95.8pt;width:188pt;height:17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" strokecolor="#d8d8d8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1285240</wp:posOffset>
                </wp:positionH>
                <wp:positionV relativeFrom="paragraph">
                  <wp:posOffset>906780</wp:posOffset>
                </wp:positionV>
                <wp:extent cx="2387600" cy="222250"/>
                <wp:effectExtent l="8890" t="11430" r="13335" b="13970"/>
                <wp:wrapNone/>
                <wp:docPr id="11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0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26" style="position:absolute;margin-left:101.2pt;margin-top:71.4pt;width:188pt;height:17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" strokecolor="#d8d8d8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1280795</wp:posOffset>
                </wp:positionH>
                <wp:positionV relativeFrom="paragraph">
                  <wp:posOffset>596900</wp:posOffset>
                </wp:positionV>
                <wp:extent cx="2387600" cy="222250"/>
                <wp:effectExtent l="13970" t="6350" r="8255" b="9525"/>
                <wp:wrapNone/>
                <wp:docPr id="10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0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26" style="position:absolute;margin-left:100.85pt;margin-top:47pt;width:188pt;height:17.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" strokecolor="#d8d8d8"/>
            </w:pict>
          </mc:Fallback>
        </mc:AlternateContent>
      </w:r>
      <w:r w:rsidR="0072390C">
        <w:tab/>
      </w:r>
      <w:r w:rsidR="0072390C">
        <w:tab/>
      </w:r>
      <w:r w:rsidR="0072390C">
        <w:tab/>
      </w:r>
      <w:r w:rsidR="0072390C">
        <w:tab/>
      </w:r>
      <w:r w:rsidR="0072390C">
        <w:tab/>
      </w:r>
      <w:r w:rsidR="0072390C">
        <w:tab/>
      </w:r>
      <w:r w:rsidR="0072390C">
        <w:tab/>
      </w:r>
      <w:r w:rsidR="0072390C">
        <w:tab/>
      </w:r>
    </w:p>
    <w:p w:rsidR="0072390C" w:rsidRDefault="0072390C" w:rsidP="00C74B3B">
      <w:pPr>
        <w:rPr>
          <w:rFonts w:ascii="Futura Lt" w:hAnsi="Futura Lt"/>
          <w:sz w:val="20"/>
          <w:szCs w:val="20"/>
        </w:rPr>
      </w:pPr>
    </w:p>
    <w:p w:rsidR="0072390C" w:rsidRDefault="007239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2390C" w:rsidRDefault="0072390C"/>
    <w:p w:rsidR="0072390C" w:rsidRDefault="00036EC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6286500</wp:posOffset>
                </wp:positionH>
                <wp:positionV relativeFrom="paragraph">
                  <wp:posOffset>2918460</wp:posOffset>
                </wp:positionV>
                <wp:extent cx="3729990" cy="644525"/>
                <wp:effectExtent l="9525" t="13335" r="13335" b="8890"/>
                <wp:wrapNone/>
                <wp:docPr id="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29990" cy="64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26" style="position:absolute;margin-left:495pt;margin-top:229.8pt;width:293.7pt;height:50.7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" strokecolor="#d8d8d8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5168900</wp:posOffset>
                </wp:positionH>
                <wp:positionV relativeFrom="paragraph">
                  <wp:posOffset>20320</wp:posOffset>
                </wp:positionV>
                <wp:extent cx="4889500" cy="309245"/>
                <wp:effectExtent l="6350" t="10795" r="9525" b="13335"/>
                <wp:wrapNone/>
                <wp:docPr id="8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0" cy="309245"/>
                        </a:xfrm>
                        <a:prstGeom prst="rect">
                          <a:avLst/>
                        </a:prstGeom>
                        <a:solidFill>
                          <a:srgbClr val="385A90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390C" w:rsidRPr="003B5E79" w:rsidRDefault="0072390C" w:rsidP="00016F7D">
                            <w:pPr>
                              <w:rPr>
                                <w:rFonts w:ascii="Futura Md" w:hAnsi="Futura Md"/>
                                <w:color w:val="FFFFFF"/>
                              </w:rPr>
                            </w:pPr>
                            <w:r w:rsidRPr="003B5E79">
                              <w:rPr>
                                <w:rFonts w:ascii="Futura Md" w:hAnsi="Futura Md"/>
                                <w:color w:val="FFFFFF"/>
                              </w:rPr>
                              <w:t>Samples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4" type="#_x0000_t202" style="position:absolute;margin-left:407pt;margin-top:1.6pt;width:385pt;height:24.3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" fillcolor="#385a90" strokecolor="#d8d8d8">
                <v:textbox>
                  <w:txbxContent>
                    <w:p w:rsidR="0072390C" w:rsidRPr="003B5E79" w:rsidRDefault="0072390C" w:rsidP="00016F7D">
                      <w:pPr>
                        <w:rPr>
                          <w:rFonts w:ascii="Futura Md" w:hAnsi="Futura Md"/>
                          <w:color w:val="FFFFFF"/>
                        </w:rPr>
                      </w:pPr>
                      <w:r w:rsidRPr="003B5E79">
                        <w:rPr>
                          <w:rFonts w:ascii="Futura Md" w:hAnsi="Futura Md"/>
                          <w:color w:val="FFFFFF"/>
                        </w:rPr>
                        <w:t>Samples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6845300</wp:posOffset>
                </wp:positionH>
                <wp:positionV relativeFrom="paragraph">
                  <wp:posOffset>431165</wp:posOffset>
                </wp:positionV>
                <wp:extent cx="2235200" cy="222250"/>
                <wp:effectExtent l="6350" t="12065" r="6350" b="13335"/>
                <wp:wrapNone/>
                <wp:docPr id="7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5200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26" style="position:absolute;margin-left:539pt;margin-top:33.95pt;width:176pt;height:17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" strokecolor="#d8d8d8"/>
            </w:pict>
          </mc:Fallback>
        </mc:AlternateContent>
      </w:r>
      <w:r w:rsidR="0072390C">
        <w:tab/>
      </w:r>
      <w:r w:rsidR="0072390C">
        <w:tab/>
      </w:r>
      <w:r w:rsidR="0072390C">
        <w:tab/>
      </w:r>
      <w:r w:rsidR="0072390C">
        <w:tab/>
      </w:r>
      <w:r w:rsidR="0072390C">
        <w:tab/>
      </w:r>
      <w:r w:rsidR="0072390C">
        <w:tab/>
      </w:r>
      <w:r w:rsidR="0072390C">
        <w:tab/>
      </w:r>
      <w:r w:rsidR="0072390C">
        <w:tab/>
      </w:r>
      <w:r w:rsidR="0072390C">
        <w:tab/>
      </w:r>
      <w:r w:rsidR="0072390C">
        <w:tab/>
      </w:r>
      <w:r w:rsidR="0072390C">
        <w:tab/>
      </w:r>
      <w:r w:rsidR="0072390C">
        <w:tab/>
      </w:r>
      <w:r w:rsidR="0072390C">
        <w:tab/>
      </w:r>
      <w:r w:rsidR="0072390C">
        <w:tab/>
      </w:r>
      <w:r w:rsidR="0072390C">
        <w:tab/>
      </w:r>
    </w:p>
    <w:sectPr w:rsidR="0072390C" w:rsidSect="007546D5">
      <w:headerReference w:type="default" r:id="rId10"/>
      <w:footerReference w:type="default" r:id="rId11"/>
      <w:pgSz w:w="16838" w:h="11906" w:orient="landscape"/>
      <w:pgMar w:top="720" w:right="425" w:bottom="720" w:left="425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508" w:rsidRDefault="00CB5508" w:rsidP="00F9387D">
      <w:pPr>
        <w:spacing w:after="0" w:line="240" w:lineRule="auto"/>
      </w:pPr>
      <w:r>
        <w:separator/>
      </w:r>
    </w:p>
  </w:endnote>
  <w:endnote w:type="continuationSeparator" w:id="0">
    <w:p w:rsidR="00CB5508" w:rsidRDefault="00CB5508" w:rsidP="00F93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Md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90C" w:rsidRDefault="00036EC8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163195</wp:posOffset>
              </wp:positionH>
              <wp:positionV relativeFrom="paragraph">
                <wp:posOffset>1905</wp:posOffset>
              </wp:positionV>
              <wp:extent cx="9799955" cy="0"/>
              <wp:effectExtent l="10795" t="11430" r="9525" b="762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79995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2.85pt;margin-top:.15pt;width:771.6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" strokecolor="#a5a5a5"/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35560</wp:posOffset>
              </wp:positionH>
              <wp:positionV relativeFrom="paragraph">
                <wp:posOffset>18415</wp:posOffset>
              </wp:positionV>
              <wp:extent cx="10023475" cy="461645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23475" cy="461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45CA2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390C" w:rsidRPr="00537279" w:rsidRDefault="009D41AD" w:rsidP="00CB227D">
                          <w:pPr>
                            <w:pStyle w:val="Header"/>
                            <w:spacing w:line="360" w:lineRule="auto"/>
                            <w:jc w:val="center"/>
                            <w:rPr>
                              <w:rFonts w:ascii="Futura Lt" w:hAnsi="Futura Lt" w:cs="Arial"/>
                              <w:color w:val="045CA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Futura Lt" w:hAnsi="Futura Lt" w:cs="Arial"/>
                              <w:color w:val="045CA2"/>
                              <w:sz w:val="16"/>
                              <w:szCs w:val="16"/>
                            </w:rPr>
                            <w:t xml:space="preserve">Prof </w:t>
                          </w:r>
                          <w:r w:rsidR="0072390C">
                            <w:rPr>
                              <w:rFonts w:ascii="Futura Lt" w:hAnsi="Futura Lt" w:cs="Arial"/>
                              <w:color w:val="045CA2"/>
                              <w:sz w:val="16"/>
                              <w:szCs w:val="16"/>
                            </w:rPr>
                            <w:t xml:space="preserve">Rob Townsend – Medical Director | </w:t>
                          </w:r>
                          <w:r w:rsidR="0072390C" w:rsidRPr="00537279">
                            <w:rPr>
                              <w:rFonts w:ascii="Futura Lt" w:hAnsi="Futura Lt" w:cs="Arial"/>
                              <w:color w:val="045CA2"/>
                              <w:sz w:val="16"/>
                              <w:szCs w:val="16"/>
                            </w:rPr>
                            <w:t>Mr Steven Davies – Scientific</w:t>
                          </w:r>
                          <w:r w:rsidR="0072390C">
                            <w:rPr>
                              <w:rFonts w:ascii="Futura Lt" w:hAnsi="Futura Lt" w:cs="Arial"/>
                              <w:color w:val="045CA2"/>
                              <w:sz w:val="16"/>
                              <w:szCs w:val="16"/>
                            </w:rPr>
                            <w:t xml:space="preserve"> Director |</w:t>
                          </w:r>
                          <w:r>
                            <w:rPr>
                              <w:rFonts w:ascii="Futura Lt" w:hAnsi="Futura Lt" w:cs="Arial"/>
                              <w:color w:val="045CA2"/>
                              <w:sz w:val="16"/>
                              <w:szCs w:val="16"/>
                            </w:rPr>
                            <w:t>Prof</w:t>
                          </w:r>
                          <w:r w:rsidR="0072390C">
                            <w:rPr>
                              <w:rFonts w:ascii="Futura Lt" w:hAnsi="Futura Lt" w:cs="Arial"/>
                              <w:color w:val="045CA2"/>
                              <w:sz w:val="16"/>
                              <w:szCs w:val="16"/>
                            </w:rPr>
                            <w:t xml:space="preserve"> Ian Stockley – Orthopaedic Surgeon | </w:t>
                          </w:r>
                          <w:r w:rsidR="0072390C" w:rsidRPr="00537279">
                            <w:rPr>
                              <w:rFonts w:ascii="Futura Lt" w:hAnsi="Futura Lt" w:cs="Arial"/>
                              <w:color w:val="045CA2"/>
                              <w:sz w:val="16"/>
                              <w:szCs w:val="16"/>
                            </w:rPr>
                            <w:t xml:space="preserve">Mr Matt </w:t>
                          </w:r>
                          <w:proofErr w:type="spellStart"/>
                          <w:r w:rsidR="0072390C" w:rsidRPr="00537279">
                            <w:rPr>
                              <w:rFonts w:ascii="Futura Lt" w:hAnsi="Futura Lt" w:cs="Arial"/>
                              <w:color w:val="045CA2"/>
                              <w:sz w:val="16"/>
                              <w:szCs w:val="16"/>
                            </w:rPr>
                            <w:t>Radatz</w:t>
                          </w:r>
                          <w:proofErr w:type="spellEnd"/>
                          <w:r w:rsidR="0072390C" w:rsidRPr="00537279">
                            <w:rPr>
                              <w:rFonts w:ascii="Futura Lt" w:hAnsi="Futura Lt" w:cs="Arial"/>
                              <w:color w:val="045CA2"/>
                              <w:sz w:val="16"/>
                              <w:szCs w:val="16"/>
                            </w:rPr>
                            <w:t xml:space="preserve"> </w:t>
                          </w:r>
                          <w:r w:rsidR="0072390C">
                            <w:rPr>
                              <w:rFonts w:ascii="Futura Lt" w:hAnsi="Futura Lt" w:cs="Arial"/>
                              <w:color w:val="045CA2"/>
                              <w:sz w:val="16"/>
                              <w:szCs w:val="16"/>
                            </w:rPr>
                            <w:t>–</w:t>
                          </w:r>
                          <w:r w:rsidR="0072390C" w:rsidRPr="00537279">
                            <w:rPr>
                              <w:rFonts w:ascii="Futura Lt" w:hAnsi="Futura Lt" w:cs="Arial"/>
                              <w:color w:val="045CA2"/>
                              <w:sz w:val="16"/>
                              <w:szCs w:val="16"/>
                            </w:rPr>
                            <w:t xml:space="preserve"> </w:t>
                          </w:r>
                          <w:r w:rsidR="0072390C">
                            <w:rPr>
                              <w:rFonts w:ascii="Futura Lt" w:hAnsi="Futura Lt" w:cs="Arial"/>
                              <w:color w:val="045CA2"/>
                              <w:sz w:val="16"/>
                              <w:szCs w:val="16"/>
                            </w:rPr>
                            <w:t>Spinal Surgeon | Dr Dave Partridge</w:t>
                          </w:r>
                          <w:r w:rsidR="0072390C" w:rsidRPr="00537279">
                            <w:rPr>
                              <w:rFonts w:ascii="Futura Lt" w:hAnsi="Futura Lt" w:cs="Arial"/>
                              <w:color w:val="045CA2"/>
                              <w:sz w:val="16"/>
                              <w:szCs w:val="16"/>
                            </w:rPr>
                            <w:t xml:space="preserve"> </w:t>
                          </w:r>
                          <w:r w:rsidR="0072390C">
                            <w:rPr>
                              <w:rFonts w:ascii="Futura Lt" w:hAnsi="Futura Lt" w:cs="Arial"/>
                              <w:color w:val="045CA2"/>
                              <w:sz w:val="16"/>
                              <w:szCs w:val="16"/>
                            </w:rPr>
                            <w:t>–</w:t>
                          </w:r>
                          <w:r w:rsidR="0072390C" w:rsidRPr="00537279">
                            <w:rPr>
                              <w:rFonts w:ascii="Futura Lt" w:hAnsi="Futura Lt" w:cs="Arial"/>
                              <w:color w:val="045CA2"/>
                              <w:sz w:val="16"/>
                              <w:szCs w:val="16"/>
                            </w:rPr>
                            <w:t xml:space="preserve"> </w:t>
                          </w:r>
                          <w:r w:rsidR="0072390C">
                            <w:rPr>
                              <w:rFonts w:ascii="Futura Lt" w:hAnsi="Futura Lt" w:cs="Arial"/>
                              <w:color w:val="045CA2"/>
                              <w:sz w:val="16"/>
                              <w:szCs w:val="16"/>
                            </w:rPr>
                            <w:t>Clinical Director</w:t>
                          </w:r>
                        </w:p>
                        <w:p w:rsidR="0072390C" w:rsidRPr="00537279" w:rsidRDefault="00265BD9" w:rsidP="00CB227D">
                          <w:pPr>
                            <w:pStyle w:val="Header"/>
                            <w:spacing w:line="360" w:lineRule="auto"/>
                            <w:jc w:val="center"/>
                            <w:rPr>
                              <w:rFonts w:ascii="Futura Lt" w:hAnsi="Futura Lt" w:cs="Arial"/>
                              <w:color w:val="045CA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Futura Lt" w:hAnsi="Futura Lt" w:cs="Arial"/>
                              <w:color w:val="045CA2"/>
                              <w:sz w:val="16"/>
                              <w:szCs w:val="16"/>
                            </w:rPr>
                            <w:t xml:space="preserve">UKOMS Medical LTD, C/O </w:t>
                          </w:r>
                          <w:proofErr w:type="spellStart"/>
                          <w:r>
                            <w:rPr>
                              <w:rFonts w:ascii="Futura Lt" w:hAnsi="Futura Lt" w:cs="Arial"/>
                              <w:color w:val="045CA2"/>
                              <w:sz w:val="16"/>
                              <w:szCs w:val="16"/>
                            </w:rPr>
                            <w:t>Dept</w:t>
                          </w:r>
                          <w:proofErr w:type="spellEnd"/>
                          <w:r>
                            <w:rPr>
                              <w:rFonts w:ascii="Futura Lt" w:hAnsi="Futura Lt" w:cs="Arial"/>
                              <w:color w:val="045CA2"/>
                              <w:sz w:val="16"/>
                              <w:szCs w:val="16"/>
                            </w:rPr>
                            <w:t xml:space="preserve"> Microbiology, Northern General Hospital, Sheffield S5 7AU</w:t>
                          </w:r>
                          <w:r w:rsidR="0072390C" w:rsidRPr="00537279">
                            <w:rPr>
                              <w:rFonts w:ascii="Futura Lt" w:hAnsi="Futura Lt" w:cs="Arial"/>
                              <w:color w:val="045CA2"/>
                              <w:sz w:val="16"/>
                              <w:szCs w:val="16"/>
                            </w:rPr>
                            <w:t xml:space="preserve"> | www.ukoms.co.uk | info@ukoms.co.uk | </w:t>
                          </w:r>
                        </w:p>
                        <w:p w:rsidR="0072390C" w:rsidRPr="00CB227D" w:rsidRDefault="0072390C" w:rsidP="00CB227D">
                          <w:pPr>
                            <w:rPr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6" type="#_x0000_t202" style="position:absolute;margin-left:2.8pt;margin-top:1.45pt;width:789.25pt;height:36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" filled="f" fillcolor="#045ca2" stroked="f" strokecolor="#a5a5a5">
              <v:textbox>
                <w:txbxContent>
                  <w:p w:rsidR="0072390C" w:rsidRPr="00537279" w:rsidRDefault="009D41AD" w:rsidP="00CB227D">
                    <w:pPr>
                      <w:pStyle w:val="Header"/>
                      <w:spacing w:line="360" w:lineRule="auto"/>
                      <w:jc w:val="center"/>
                      <w:rPr>
                        <w:rFonts w:ascii="Futura Lt" w:hAnsi="Futura Lt" w:cs="Arial"/>
                        <w:color w:val="045CA2"/>
                        <w:sz w:val="16"/>
                        <w:szCs w:val="16"/>
                      </w:rPr>
                    </w:pPr>
                    <w:r>
                      <w:rPr>
                        <w:rFonts w:ascii="Futura Lt" w:hAnsi="Futura Lt" w:cs="Arial"/>
                        <w:color w:val="045CA2"/>
                        <w:sz w:val="16"/>
                        <w:szCs w:val="16"/>
                      </w:rPr>
                      <w:t xml:space="preserve">Prof </w:t>
                    </w:r>
                    <w:r w:rsidR="0072390C">
                      <w:rPr>
                        <w:rFonts w:ascii="Futura Lt" w:hAnsi="Futura Lt" w:cs="Arial"/>
                        <w:color w:val="045CA2"/>
                        <w:sz w:val="16"/>
                        <w:szCs w:val="16"/>
                      </w:rPr>
                      <w:t xml:space="preserve">Rob Townsend – Medical Director | </w:t>
                    </w:r>
                    <w:r w:rsidR="0072390C" w:rsidRPr="00537279">
                      <w:rPr>
                        <w:rFonts w:ascii="Futura Lt" w:hAnsi="Futura Lt" w:cs="Arial"/>
                        <w:color w:val="045CA2"/>
                        <w:sz w:val="16"/>
                        <w:szCs w:val="16"/>
                      </w:rPr>
                      <w:t>Mr Steven Davies – Scientific</w:t>
                    </w:r>
                    <w:r w:rsidR="0072390C">
                      <w:rPr>
                        <w:rFonts w:ascii="Futura Lt" w:hAnsi="Futura Lt" w:cs="Arial"/>
                        <w:color w:val="045CA2"/>
                        <w:sz w:val="16"/>
                        <w:szCs w:val="16"/>
                      </w:rPr>
                      <w:t xml:space="preserve"> Director |</w:t>
                    </w:r>
                    <w:r>
                      <w:rPr>
                        <w:rFonts w:ascii="Futura Lt" w:hAnsi="Futura Lt" w:cs="Arial"/>
                        <w:color w:val="045CA2"/>
                        <w:sz w:val="16"/>
                        <w:szCs w:val="16"/>
                      </w:rPr>
                      <w:t>Prof</w:t>
                    </w:r>
                    <w:r w:rsidR="0072390C">
                      <w:rPr>
                        <w:rFonts w:ascii="Futura Lt" w:hAnsi="Futura Lt" w:cs="Arial"/>
                        <w:color w:val="045CA2"/>
                        <w:sz w:val="16"/>
                        <w:szCs w:val="16"/>
                      </w:rPr>
                      <w:t xml:space="preserve"> Ian Stockley – Orthopaedic Surgeon | </w:t>
                    </w:r>
                    <w:r w:rsidR="0072390C" w:rsidRPr="00537279">
                      <w:rPr>
                        <w:rFonts w:ascii="Futura Lt" w:hAnsi="Futura Lt" w:cs="Arial"/>
                        <w:color w:val="045CA2"/>
                        <w:sz w:val="16"/>
                        <w:szCs w:val="16"/>
                      </w:rPr>
                      <w:t xml:space="preserve">Mr Matt </w:t>
                    </w:r>
                    <w:proofErr w:type="spellStart"/>
                    <w:r w:rsidR="0072390C" w:rsidRPr="00537279">
                      <w:rPr>
                        <w:rFonts w:ascii="Futura Lt" w:hAnsi="Futura Lt" w:cs="Arial"/>
                        <w:color w:val="045CA2"/>
                        <w:sz w:val="16"/>
                        <w:szCs w:val="16"/>
                      </w:rPr>
                      <w:t>Radatz</w:t>
                    </w:r>
                    <w:proofErr w:type="spellEnd"/>
                    <w:r w:rsidR="0072390C" w:rsidRPr="00537279">
                      <w:rPr>
                        <w:rFonts w:ascii="Futura Lt" w:hAnsi="Futura Lt" w:cs="Arial"/>
                        <w:color w:val="045CA2"/>
                        <w:sz w:val="16"/>
                        <w:szCs w:val="16"/>
                      </w:rPr>
                      <w:t xml:space="preserve"> </w:t>
                    </w:r>
                    <w:r w:rsidR="0072390C">
                      <w:rPr>
                        <w:rFonts w:ascii="Futura Lt" w:hAnsi="Futura Lt" w:cs="Arial"/>
                        <w:color w:val="045CA2"/>
                        <w:sz w:val="16"/>
                        <w:szCs w:val="16"/>
                      </w:rPr>
                      <w:t>–</w:t>
                    </w:r>
                    <w:r w:rsidR="0072390C" w:rsidRPr="00537279">
                      <w:rPr>
                        <w:rFonts w:ascii="Futura Lt" w:hAnsi="Futura Lt" w:cs="Arial"/>
                        <w:color w:val="045CA2"/>
                        <w:sz w:val="16"/>
                        <w:szCs w:val="16"/>
                      </w:rPr>
                      <w:t xml:space="preserve"> </w:t>
                    </w:r>
                    <w:r w:rsidR="0072390C">
                      <w:rPr>
                        <w:rFonts w:ascii="Futura Lt" w:hAnsi="Futura Lt" w:cs="Arial"/>
                        <w:color w:val="045CA2"/>
                        <w:sz w:val="16"/>
                        <w:szCs w:val="16"/>
                      </w:rPr>
                      <w:t>Spinal Surgeon | Dr Dave Partridge</w:t>
                    </w:r>
                    <w:r w:rsidR="0072390C" w:rsidRPr="00537279">
                      <w:rPr>
                        <w:rFonts w:ascii="Futura Lt" w:hAnsi="Futura Lt" w:cs="Arial"/>
                        <w:color w:val="045CA2"/>
                        <w:sz w:val="16"/>
                        <w:szCs w:val="16"/>
                      </w:rPr>
                      <w:t xml:space="preserve"> </w:t>
                    </w:r>
                    <w:r w:rsidR="0072390C">
                      <w:rPr>
                        <w:rFonts w:ascii="Futura Lt" w:hAnsi="Futura Lt" w:cs="Arial"/>
                        <w:color w:val="045CA2"/>
                        <w:sz w:val="16"/>
                        <w:szCs w:val="16"/>
                      </w:rPr>
                      <w:t>–</w:t>
                    </w:r>
                    <w:r w:rsidR="0072390C" w:rsidRPr="00537279">
                      <w:rPr>
                        <w:rFonts w:ascii="Futura Lt" w:hAnsi="Futura Lt" w:cs="Arial"/>
                        <w:color w:val="045CA2"/>
                        <w:sz w:val="16"/>
                        <w:szCs w:val="16"/>
                      </w:rPr>
                      <w:t xml:space="preserve"> </w:t>
                    </w:r>
                    <w:r w:rsidR="0072390C">
                      <w:rPr>
                        <w:rFonts w:ascii="Futura Lt" w:hAnsi="Futura Lt" w:cs="Arial"/>
                        <w:color w:val="045CA2"/>
                        <w:sz w:val="16"/>
                        <w:szCs w:val="16"/>
                      </w:rPr>
                      <w:t>Clinical Director</w:t>
                    </w:r>
                  </w:p>
                  <w:p w:rsidR="0072390C" w:rsidRPr="00537279" w:rsidRDefault="00265BD9" w:rsidP="00CB227D">
                    <w:pPr>
                      <w:pStyle w:val="Header"/>
                      <w:spacing w:line="360" w:lineRule="auto"/>
                      <w:jc w:val="center"/>
                      <w:rPr>
                        <w:rFonts w:ascii="Futura Lt" w:hAnsi="Futura Lt" w:cs="Arial"/>
                        <w:color w:val="045CA2"/>
                        <w:sz w:val="16"/>
                        <w:szCs w:val="16"/>
                      </w:rPr>
                    </w:pPr>
                    <w:r>
                      <w:rPr>
                        <w:rFonts w:ascii="Futura Lt" w:hAnsi="Futura Lt" w:cs="Arial"/>
                        <w:color w:val="045CA2"/>
                        <w:sz w:val="16"/>
                        <w:szCs w:val="16"/>
                      </w:rPr>
                      <w:t xml:space="preserve">UKOMS Medical LTD, C/O </w:t>
                    </w:r>
                    <w:proofErr w:type="spellStart"/>
                    <w:r>
                      <w:rPr>
                        <w:rFonts w:ascii="Futura Lt" w:hAnsi="Futura Lt" w:cs="Arial"/>
                        <w:color w:val="045CA2"/>
                        <w:sz w:val="16"/>
                        <w:szCs w:val="16"/>
                      </w:rPr>
                      <w:t>Dept</w:t>
                    </w:r>
                    <w:proofErr w:type="spellEnd"/>
                    <w:r>
                      <w:rPr>
                        <w:rFonts w:ascii="Futura Lt" w:hAnsi="Futura Lt" w:cs="Arial"/>
                        <w:color w:val="045CA2"/>
                        <w:sz w:val="16"/>
                        <w:szCs w:val="16"/>
                      </w:rPr>
                      <w:t xml:space="preserve"> Microbiology, Northern General Hospital, Sheffield S5 7AU</w:t>
                    </w:r>
                    <w:r w:rsidR="0072390C" w:rsidRPr="00537279">
                      <w:rPr>
                        <w:rFonts w:ascii="Futura Lt" w:hAnsi="Futura Lt" w:cs="Arial"/>
                        <w:color w:val="045CA2"/>
                        <w:sz w:val="16"/>
                        <w:szCs w:val="16"/>
                      </w:rPr>
                      <w:t xml:space="preserve"> | www.ukoms.co.uk | info@ukoms.co.uk | </w:t>
                    </w:r>
                  </w:p>
                  <w:p w:rsidR="0072390C" w:rsidRPr="00CB227D" w:rsidRDefault="0072390C" w:rsidP="00CB227D">
                    <w:pPr>
                      <w:rPr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508" w:rsidRDefault="00CB5508" w:rsidP="00F9387D">
      <w:pPr>
        <w:spacing w:after="0" w:line="240" w:lineRule="auto"/>
      </w:pPr>
      <w:r>
        <w:separator/>
      </w:r>
    </w:p>
  </w:footnote>
  <w:footnote w:type="continuationSeparator" w:id="0">
    <w:p w:rsidR="00CB5508" w:rsidRDefault="00CB5508" w:rsidP="00F938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90C" w:rsidRPr="0086139C" w:rsidRDefault="00036EC8" w:rsidP="00A275C8">
    <w:pPr>
      <w:pStyle w:val="Header"/>
      <w:rPr>
        <w:rFonts w:ascii="Arial" w:hAnsi="Arial" w:cs="Arial"/>
        <w:sz w:val="20"/>
        <w:szCs w:val="20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3073400</wp:posOffset>
              </wp:positionH>
              <wp:positionV relativeFrom="paragraph">
                <wp:posOffset>-41275</wp:posOffset>
              </wp:positionV>
              <wp:extent cx="3911600" cy="457200"/>
              <wp:effectExtent l="6350" t="6350" r="6350" b="1270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11600" cy="457200"/>
                      </a:xfrm>
                      <a:prstGeom prst="rect">
                        <a:avLst/>
                      </a:prstGeom>
                      <a:solidFill>
                        <a:srgbClr val="385A90"/>
                      </a:solidFill>
                      <a:ln w="9525">
                        <a:solidFill>
                          <a:srgbClr val="D8D8D8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2390C" w:rsidRPr="00B23933" w:rsidRDefault="0072390C" w:rsidP="00BD69A2">
                          <w:pPr>
                            <w:jc w:val="center"/>
                            <w:rPr>
                              <w:rFonts w:ascii="Futura Md" w:hAnsi="Futura Md"/>
                              <w:color w:val="FFFFFF"/>
                              <w:sz w:val="32"/>
                              <w:szCs w:val="32"/>
                            </w:rPr>
                          </w:pPr>
                          <w:r w:rsidRPr="00B23933">
                            <w:rPr>
                              <w:rFonts w:ascii="Futura Md" w:hAnsi="Futura Md"/>
                              <w:color w:val="FFFFFF"/>
                              <w:sz w:val="32"/>
                              <w:szCs w:val="32"/>
                            </w:rPr>
                            <w:t>SPECIMEN REQUEST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5" type="#_x0000_t202" style="position:absolute;margin-left:242pt;margin-top:-3.25pt;width:308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" fillcolor="#385a90" strokecolor="#d8d8d8">
              <v:textbox>
                <w:txbxContent>
                  <w:p w:rsidR="0072390C" w:rsidRPr="00B23933" w:rsidRDefault="0072390C" w:rsidP="00BD69A2">
                    <w:pPr>
                      <w:jc w:val="center"/>
                      <w:rPr>
                        <w:rFonts w:ascii="Futura Md" w:hAnsi="Futura Md"/>
                        <w:color w:val="FFFFFF"/>
                        <w:sz w:val="32"/>
                        <w:szCs w:val="32"/>
                      </w:rPr>
                    </w:pPr>
                    <w:r w:rsidRPr="00B23933">
                      <w:rPr>
                        <w:rFonts w:ascii="Futura Md" w:hAnsi="Futura Md"/>
                        <w:color w:val="FFFFFF"/>
                        <w:sz w:val="32"/>
                        <w:szCs w:val="32"/>
                      </w:rPr>
                      <w:t>SPECIMEN REQUEST FORM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20"/>
        <w:szCs w:val="20"/>
        <w:lang w:eastAsia="en-GB"/>
      </w:rPr>
      <w:drawing>
        <wp:inline distT="0" distB="0" distL="0" distR="0">
          <wp:extent cx="1685925" cy="826770"/>
          <wp:effectExtent l="0" t="0" r="9525" b="0"/>
          <wp:docPr id="3" name="Picture 1" descr="Final_O2_UKO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nal_O2_UKO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2390C">
      <w:rPr>
        <w:rFonts w:ascii="Arial" w:hAnsi="Arial" w:cs="Arial"/>
        <w:noProof/>
        <w:sz w:val="20"/>
        <w:szCs w:val="20"/>
        <w:lang w:eastAsia="en-GB"/>
      </w:rPr>
      <w:tab/>
    </w:r>
    <w:r w:rsidR="0072390C">
      <w:rPr>
        <w:rFonts w:ascii="Arial" w:hAnsi="Arial" w:cs="Arial"/>
        <w:noProof/>
        <w:sz w:val="20"/>
        <w:szCs w:val="20"/>
        <w:lang w:eastAsia="en-GB"/>
      </w:rPr>
      <w:tab/>
    </w:r>
    <w:r w:rsidR="0072390C">
      <w:rPr>
        <w:rFonts w:ascii="Arial" w:hAnsi="Arial" w:cs="Arial"/>
        <w:noProof/>
        <w:sz w:val="20"/>
        <w:szCs w:val="20"/>
        <w:lang w:eastAsia="en-GB"/>
      </w:rPr>
      <w:tab/>
    </w:r>
    <w:r w:rsidR="0072390C">
      <w:rPr>
        <w:rFonts w:ascii="Arial" w:hAnsi="Arial" w:cs="Arial"/>
        <w:noProof/>
        <w:sz w:val="20"/>
        <w:szCs w:val="20"/>
        <w:lang w:eastAsia="en-GB"/>
      </w:rPr>
      <w:tab/>
    </w:r>
    <w:r w:rsidR="0072390C">
      <w:rPr>
        <w:rFonts w:ascii="Arial" w:hAnsi="Arial" w:cs="Arial"/>
        <w:noProof/>
        <w:sz w:val="20"/>
        <w:szCs w:val="20"/>
        <w:lang w:eastAsia="en-GB"/>
      </w:rPr>
      <w:tab/>
    </w:r>
    <w:r w:rsidR="0072390C">
      <w:rPr>
        <w:rFonts w:ascii="Arial" w:hAnsi="Arial" w:cs="Arial"/>
        <w:noProof/>
        <w:sz w:val="20"/>
        <w:szCs w:val="20"/>
        <w:lang w:eastAsia="en-GB"/>
      </w:rPr>
      <w:tab/>
    </w:r>
    <w:r w:rsidR="0072390C">
      <w:rPr>
        <w:rFonts w:ascii="Arial" w:hAnsi="Arial" w:cs="Arial"/>
        <w:noProof/>
        <w:sz w:val="20"/>
        <w:szCs w:val="20"/>
        <w:lang w:eastAsia="en-GB"/>
      </w:rPr>
      <w:tab/>
    </w:r>
    <w:r w:rsidR="0072390C">
      <w:rPr>
        <w:rFonts w:ascii="Arial" w:hAnsi="Arial" w:cs="Arial"/>
        <w:noProof/>
        <w:sz w:val="20"/>
        <w:szCs w:val="20"/>
        <w:lang w:eastAsia="en-GB"/>
      </w:rPr>
      <w:tab/>
      <w:t xml:space="preserve">      </w:t>
    </w:r>
    <w:r>
      <w:rPr>
        <w:rFonts w:ascii="Arial" w:hAnsi="Arial" w:cs="Arial"/>
        <w:noProof/>
        <w:sz w:val="20"/>
        <w:szCs w:val="20"/>
        <w:lang w:eastAsia="en-GB"/>
      </w:rPr>
      <w:drawing>
        <wp:inline distT="0" distB="0" distL="0" distR="0">
          <wp:extent cx="1685925" cy="826770"/>
          <wp:effectExtent l="0" t="0" r="9525" b="0"/>
          <wp:docPr id="4" name="Picture 4" descr="Final_O2_UKO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inal_O2_UKO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6D5"/>
    <w:rsid w:val="00016F7D"/>
    <w:rsid w:val="00036EC8"/>
    <w:rsid w:val="00053652"/>
    <w:rsid w:val="000761D6"/>
    <w:rsid w:val="00151592"/>
    <w:rsid w:val="001531D8"/>
    <w:rsid w:val="001E2856"/>
    <w:rsid w:val="001F4464"/>
    <w:rsid w:val="0024062E"/>
    <w:rsid w:val="00265BD9"/>
    <w:rsid w:val="0029688B"/>
    <w:rsid w:val="00365813"/>
    <w:rsid w:val="003A7EF7"/>
    <w:rsid w:val="003B5E79"/>
    <w:rsid w:val="003F3294"/>
    <w:rsid w:val="00497470"/>
    <w:rsid w:val="004D03F8"/>
    <w:rsid w:val="00510553"/>
    <w:rsid w:val="00522E81"/>
    <w:rsid w:val="00537279"/>
    <w:rsid w:val="006609D1"/>
    <w:rsid w:val="00660AEA"/>
    <w:rsid w:val="0072390C"/>
    <w:rsid w:val="00724F93"/>
    <w:rsid w:val="007546D5"/>
    <w:rsid w:val="007F586E"/>
    <w:rsid w:val="00855231"/>
    <w:rsid w:val="0086139C"/>
    <w:rsid w:val="00890D47"/>
    <w:rsid w:val="00940641"/>
    <w:rsid w:val="009476A1"/>
    <w:rsid w:val="009D41AD"/>
    <w:rsid w:val="00A275C8"/>
    <w:rsid w:val="00AA581B"/>
    <w:rsid w:val="00B1372B"/>
    <w:rsid w:val="00B23933"/>
    <w:rsid w:val="00BD69A2"/>
    <w:rsid w:val="00BF762B"/>
    <w:rsid w:val="00C0741E"/>
    <w:rsid w:val="00C74B3B"/>
    <w:rsid w:val="00CB227D"/>
    <w:rsid w:val="00CB5508"/>
    <w:rsid w:val="00E418D5"/>
    <w:rsid w:val="00EB3634"/>
    <w:rsid w:val="00F53802"/>
    <w:rsid w:val="00F9387D"/>
    <w:rsid w:val="00FD3B4C"/>
    <w:rsid w:val="00FF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64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938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9387D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F938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9387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93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9387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86139C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64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938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9387D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F938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9387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93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9387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86139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azier\Dropbox\UKoms\Stationary\Letterhead\Standard-Letterhead-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1386C-1A72-43B4-8DB1-168E16718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Standard-Letterhead-2</Template>
  <TotalTime>0</TotalTime>
  <Pages>1</Pages>
  <Words>0</Words>
  <Characters>160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Brazier</dc:creator>
  <cp:lastModifiedBy>Davies, Steve (Microbiology)</cp:lastModifiedBy>
  <cp:revision>2</cp:revision>
  <cp:lastPrinted>2014-06-17T17:16:00Z</cp:lastPrinted>
  <dcterms:created xsi:type="dcterms:W3CDTF">2018-06-01T09:30:00Z</dcterms:created>
  <dcterms:modified xsi:type="dcterms:W3CDTF">2018-06-01T09:30:00Z</dcterms:modified>
</cp:coreProperties>
</file>